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46" w:rsidRDefault="002F426B" w:rsidP="009932A1">
      <w:pPr>
        <w:jc w:val="center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permStart w:id="819013238" w:edGrp="everyone"/>
      <w:r>
        <w:rPr>
          <w:rFonts w:ascii="Calibri" w:hAnsi="Calibri" w:cs="TimesNewRomanPS-BoldMT"/>
          <w:b/>
          <w:bCs/>
          <w:sz w:val="22"/>
          <w:szCs w:val="22"/>
          <w:lang w:eastAsia="bg-BG"/>
        </w:rPr>
        <w:t>ЗАЯВ</w:t>
      </w:r>
      <w:r w:rsidR="009932A1">
        <w:rPr>
          <w:rFonts w:ascii="Calibri" w:hAnsi="Calibri" w:cs="TimesNewRomanPS-BoldMT"/>
          <w:b/>
          <w:bCs/>
          <w:sz w:val="22"/>
          <w:szCs w:val="22"/>
          <w:lang w:eastAsia="bg-BG"/>
        </w:rPr>
        <w:t>ЛЕНИЕ</w:t>
      </w:r>
    </w:p>
    <w:p w:rsidR="009932A1" w:rsidRPr="00243E0C" w:rsidRDefault="009932A1" w:rsidP="00F541DF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52A0E" w:rsidRPr="00A63B87" w:rsidRDefault="00C52A0E" w:rsidP="00C52A0E">
      <w:pPr>
        <w:jc w:val="both"/>
        <w:rPr>
          <w:rFonts w:ascii="Calibri" w:hAnsi="Calibri" w:cs="TimesNewRomanPS-BoldMT"/>
          <w:b/>
          <w:bCs/>
          <w:sz w:val="22"/>
          <w:szCs w:val="22"/>
          <w:lang w:val="en-US" w:eastAsia="bg-BG"/>
        </w:rPr>
      </w:pPr>
      <w:r w:rsidRPr="00243E0C">
        <w:rPr>
          <w:rFonts w:ascii="Calibri" w:hAnsi="Calibr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43E0C">
        <w:rPr>
          <w:rFonts w:ascii="Calibri" w:hAnsi="Calibri" w:cs="Verdana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Ремонт и текуща поддръжка на Пречиствателни и водни инсталации на територията на </w:t>
      </w:r>
      <w:r>
        <w:rPr>
          <w:rFonts w:ascii="Calibri" w:hAnsi="Calibri" w:cs="Calibri"/>
          <w:b/>
          <w:bCs/>
          <w:sz w:val="22"/>
          <w:szCs w:val="22"/>
        </w:rPr>
        <w:t>КонтурГлобал Марица Изток 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>с реф. № 1</w:t>
      </w:r>
      <w:r w:rsidR="008015AC">
        <w:rPr>
          <w:rFonts w:ascii="Calibri" w:hAnsi="Calibri"/>
          <w:b/>
          <w:sz w:val="22"/>
          <w:szCs w:val="22"/>
          <w:lang w:val="en-US"/>
        </w:rPr>
        <w:t>12</w:t>
      </w:r>
      <w:r>
        <w:rPr>
          <w:rFonts w:ascii="Calibri" w:hAnsi="Calibri"/>
          <w:b/>
          <w:sz w:val="22"/>
          <w:szCs w:val="22"/>
        </w:rPr>
        <w:t>-105-14</w:t>
      </w:r>
    </w:p>
    <w:p w:rsidR="00C52A0E" w:rsidRPr="00243E0C" w:rsidRDefault="00C52A0E" w:rsidP="00C52A0E">
      <w:pPr>
        <w:autoSpaceDE w:val="0"/>
        <w:autoSpaceDN w:val="0"/>
        <w:adjustRightInd w:val="0"/>
        <w:ind w:left="504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</w:p>
    <w:p w:rsidR="00C52A0E" w:rsidRPr="00243E0C" w:rsidRDefault="00C52A0E" w:rsidP="00C52A0E">
      <w:pPr>
        <w:autoSpaceDE w:val="0"/>
        <w:autoSpaceDN w:val="0"/>
        <w:adjustRightInd w:val="0"/>
        <w:ind w:left="576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: КонтурГлоб</w:t>
      </w:r>
      <w:r>
        <w:rPr>
          <w:rFonts w:ascii="Calibri" w:hAnsi="Calibri" w:cs="TimesNewRomanPSMT"/>
          <w:sz w:val="22"/>
          <w:szCs w:val="22"/>
          <w:lang w:eastAsia="bg-BG"/>
        </w:rPr>
        <w:t xml:space="preserve">ал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C52A0E" w:rsidRPr="00243E0C" w:rsidRDefault="00C52A0E" w:rsidP="00C52A0E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C52A0E" w:rsidRPr="00313CD2" w:rsidRDefault="00C52A0E" w:rsidP="00C52A0E">
      <w:pPr>
        <w:rPr>
          <w:rFonts w:asciiTheme="minorHAnsi" w:hAnsiTheme="minorHAnsi" w:cs="Calibri"/>
          <w:b/>
          <w:bCs/>
          <w:sz w:val="22"/>
          <w:szCs w:val="22"/>
        </w:rPr>
      </w:pPr>
      <w:r w:rsidRPr="00313CD2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313CD2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313CD2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C52A0E" w:rsidRPr="00313CD2" w:rsidRDefault="00C52A0E" w:rsidP="00C52A0E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313CD2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C52A0E" w:rsidRPr="00313CD2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313CD2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313CD2">
        <w:rPr>
          <w:rFonts w:asciiTheme="minorHAnsi" w:hAnsiTheme="minorHAnsi" w:cs="Calibri"/>
          <w:sz w:val="22"/>
          <w:szCs w:val="22"/>
        </w:rPr>
        <w:t>__, ул.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__</w:t>
      </w:r>
      <w:r w:rsidRPr="00313CD2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C52A0E" w:rsidRPr="00313CD2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313CD2">
        <w:rPr>
          <w:rFonts w:asciiTheme="minorHAnsi" w:hAnsiTheme="minorHAnsi" w:cs="Calibri"/>
          <w:sz w:val="22"/>
          <w:szCs w:val="22"/>
        </w:rPr>
        <w:t>тел.: 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e</w:t>
      </w:r>
      <w:r w:rsidRPr="00313CD2">
        <w:rPr>
          <w:rFonts w:asciiTheme="minorHAnsi" w:hAnsiTheme="minorHAnsi" w:cs="Calibri"/>
          <w:sz w:val="22"/>
          <w:szCs w:val="22"/>
        </w:rPr>
        <w:t>-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313CD2">
        <w:rPr>
          <w:rFonts w:asciiTheme="minorHAnsi" w:hAnsiTheme="minorHAnsi" w:cs="Calibri"/>
          <w:sz w:val="22"/>
          <w:szCs w:val="22"/>
        </w:rPr>
        <w:t>: 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>___________________</w:t>
      </w:r>
    </w:p>
    <w:p w:rsidR="00C52A0E" w:rsidRPr="00313CD2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313CD2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313CD2">
        <w:rPr>
          <w:rFonts w:asciiTheme="minorHAnsi" w:hAnsiTheme="minorHAnsi" w:cs="Calibri"/>
          <w:sz w:val="22"/>
          <w:szCs w:val="22"/>
        </w:rPr>
        <w:t>_____,</w:t>
      </w:r>
    </w:p>
    <w:p w:rsidR="00C52A0E" w:rsidRPr="00313CD2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313CD2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C52A0E" w:rsidRPr="00313CD2" w:rsidRDefault="00C52A0E" w:rsidP="00C52A0E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313CD2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C52A0E" w:rsidRPr="00313CD2" w:rsidRDefault="00C52A0E" w:rsidP="00C52A0E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313CD2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C52A0E" w:rsidRPr="00313CD2" w:rsidRDefault="00C52A0E" w:rsidP="00C52A0E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313CD2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313CD2">
        <w:rPr>
          <w:rFonts w:asciiTheme="minorHAnsi" w:hAnsiTheme="minorHAnsi" w:cs="Calibri"/>
          <w:sz w:val="22"/>
          <w:szCs w:val="22"/>
        </w:rPr>
        <w:t>: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313CD2">
        <w:rPr>
          <w:rFonts w:asciiTheme="minorHAnsi" w:hAnsiTheme="minorHAnsi" w:cs="Calibri"/>
          <w:sz w:val="22"/>
          <w:szCs w:val="22"/>
        </w:rPr>
        <w:t>___________</w:t>
      </w:r>
      <w:r w:rsidRPr="00313CD2">
        <w:rPr>
          <w:rFonts w:asciiTheme="minorHAnsi" w:hAnsiTheme="minorHAnsi" w:cs="Calibri"/>
          <w:sz w:val="22"/>
          <w:szCs w:val="22"/>
          <w:lang w:val="ru-RU"/>
        </w:rPr>
        <w:t>___</w:t>
      </w:r>
      <w:r w:rsidRPr="00313CD2">
        <w:rPr>
          <w:rFonts w:asciiTheme="minorHAnsi" w:hAnsiTheme="minorHAnsi" w:cs="Calibri"/>
          <w:sz w:val="22"/>
          <w:szCs w:val="22"/>
        </w:rPr>
        <w:t>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>;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313CD2">
        <w:rPr>
          <w:rFonts w:asciiTheme="minorHAnsi" w:hAnsiTheme="minorHAnsi" w:cs="Calibri"/>
          <w:sz w:val="22"/>
          <w:szCs w:val="22"/>
        </w:rPr>
        <w:t>: _____________________;</w:t>
      </w:r>
    </w:p>
    <w:p w:rsidR="00C52A0E" w:rsidRPr="00313CD2" w:rsidRDefault="00C52A0E" w:rsidP="00C52A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313CD2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313CD2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313CD2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C52A0E" w:rsidRPr="00313CD2" w:rsidRDefault="00C52A0E" w:rsidP="00C52A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313CD2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C52A0E" w:rsidRDefault="00C52A0E" w:rsidP="00C52A0E">
      <w:pPr>
        <w:tabs>
          <w:tab w:val="left" w:pos="2730"/>
        </w:tabs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313CD2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313CD2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313CD2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313CD2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r w:rsidRPr="00313CD2"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 w:rsidRPr="00313CD2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C52A0E" w:rsidRDefault="00C52A0E" w:rsidP="00C52A0E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52A0E" w:rsidRPr="00243E0C" w:rsidRDefault="00C52A0E" w:rsidP="00C52A0E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52A0E" w:rsidRPr="00243E0C" w:rsidRDefault="00C52A0E" w:rsidP="00C52A0E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C52A0E" w:rsidRPr="00243E0C" w:rsidRDefault="00C52A0E" w:rsidP="00C52A0E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52A0E" w:rsidRPr="00243E0C" w:rsidRDefault="00C52A0E" w:rsidP="00C52A0E">
      <w:pPr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43E0C">
        <w:rPr>
          <w:rFonts w:ascii="Calibri" w:hAnsi="Calibri" w:cs="Verdana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Ремонт и текуща поддръжка на Пречиствателни и водни инсталации на територията на </w:t>
      </w:r>
      <w:r>
        <w:rPr>
          <w:rFonts w:ascii="Calibri" w:hAnsi="Calibri" w:cs="Calibri"/>
          <w:b/>
          <w:bCs/>
          <w:sz w:val="22"/>
          <w:szCs w:val="22"/>
        </w:rPr>
        <w:t>КонтурГлобал Марица Изток 3.</w:t>
      </w:r>
    </w:p>
    <w:p w:rsidR="00C52A0E" w:rsidRPr="00243E0C" w:rsidRDefault="00C52A0E" w:rsidP="00C52A0E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52A0E" w:rsidRPr="00313CD2" w:rsidRDefault="00C52A0E" w:rsidP="00C52A0E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313CD2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изискванията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C52A0E" w:rsidRPr="00313CD2" w:rsidRDefault="00C52A0E" w:rsidP="00C52A0E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C52A0E" w:rsidRPr="00313CD2" w:rsidRDefault="00C52A0E" w:rsidP="00C52A0E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C52A0E" w:rsidRPr="00313CD2" w:rsidRDefault="00C52A0E" w:rsidP="00C52A0E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C52A0E" w:rsidRPr="00313CD2" w:rsidRDefault="00C52A0E" w:rsidP="00C52A0E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C52A0E" w:rsidRPr="00313CD2" w:rsidRDefault="00C52A0E" w:rsidP="00C52A0E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313CD2"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C52A0E" w:rsidRPr="00313CD2" w:rsidRDefault="00C52A0E" w:rsidP="00C52A0E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C52A0E" w:rsidRPr="00313CD2" w:rsidRDefault="00C52A0E" w:rsidP="00C52A0E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>3</w:t>
      </w:r>
      <w:r w:rsidRPr="00313CD2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C52A0E" w:rsidRPr="00313CD2" w:rsidRDefault="00C52A0E" w:rsidP="00C52A0E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313CD2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313CD2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313CD2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C52A0E" w:rsidRPr="00313CD2" w:rsidRDefault="00C52A0E" w:rsidP="00C52A0E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C52A0E" w:rsidRPr="00313CD2" w:rsidRDefault="00C52A0E" w:rsidP="00C52A0E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313CD2">
        <w:rPr>
          <w:rFonts w:asciiTheme="minorHAnsi" w:hAnsiTheme="minorHAnsi" w:cs="Verdana"/>
          <w:sz w:val="22"/>
          <w:szCs w:val="22"/>
        </w:rPr>
        <w:t xml:space="preserve">3.1. Списък на изпълнени договори през последните 3 години и удостоверения  за добро изпълнение </w:t>
      </w:r>
    </w:p>
    <w:p w:rsidR="00C52A0E" w:rsidRPr="00313CD2" w:rsidRDefault="00C52A0E" w:rsidP="00C52A0E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lastRenderedPageBreak/>
        <w:t xml:space="preserve">3.2. </w:t>
      </w:r>
      <w:r w:rsidRPr="00313CD2">
        <w:rPr>
          <w:rFonts w:ascii="Calibri" w:hAnsi="Calibri" w:cs="Calibri"/>
          <w:sz w:val="22"/>
          <w:szCs w:val="22"/>
        </w:rPr>
        <w:t>Описание на техническото оборудване за осигуряване на качеството и оборудване за изпитване и изследване;</w:t>
      </w:r>
    </w:p>
    <w:p w:rsidR="00C52A0E" w:rsidRPr="00313CD2" w:rsidRDefault="00C52A0E" w:rsidP="00C52A0E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 w:rsidRPr="00313CD2">
        <w:rPr>
          <w:rFonts w:ascii="Calibri" w:hAnsi="Calibri" w:cs="Calibri"/>
          <w:sz w:val="22"/>
          <w:szCs w:val="22"/>
        </w:rPr>
        <w:t>3.3. Списък на технически лица, включително на тези отговарящи за контрола на качеството;</w:t>
      </w:r>
    </w:p>
    <w:p w:rsidR="00C52A0E" w:rsidRPr="00313CD2" w:rsidRDefault="00C52A0E" w:rsidP="00C52A0E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C52A0E" w:rsidRPr="00313CD2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313CD2">
        <w:rPr>
          <w:rFonts w:asciiTheme="minorHAnsi" w:hAnsiTheme="minorHAnsi"/>
          <w:sz w:val="22"/>
          <w:szCs w:val="22"/>
        </w:rPr>
        <w:t>. Декларация за липса на свързаност с дру</w:t>
      </w:r>
      <w:r>
        <w:rPr>
          <w:rFonts w:asciiTheme="minorHAnsi" w:hAnsiTheme="minorHAnsi"/>
          <w:sz w:val="22"/>
          <w:szCs w:val="22"/>
        </w:rPr>
        <w:t>г кандидат в съответствие с чл.</w:t>
      </w:r>
      <w:r w:rsidRPr="00313CD2">
        <w:rPr>
          <w:rFonts w:asciiTheme="minorHAnsi" w:hAnsiTheme="minorHAnsi"/>
          <w:sz w:val="22"/>
          <w:szCs w:val="22"/>
        </w:rPr>
        <w:t xml:space="preserve">55, ал.7, както и за липса на обстоятелства по </w:t>
      </w:r>
      <w:r>
        <w:rPr>
          <w:rFonts w:asciiTheme="minorHAnsi" w:hAnsiTheme="minorHAnsi"/>
          <w:sz w:val="22"/>
          <w:szCs w:val="22"/>
        </w:rPr>
        <w:t>чл.8, ал.8, т.</w:t>
      </w:r>
      <w:r w:rsidRPr="00313CD2">
        <w:rPr>
          <w:rFonts w:asciiTheme="minorHAnsi" w:hAnsiTheme="minorHAnsi"/>
          <w:sz w:val="22"/>
          <w:szCs w:val="22"/>
        </w:rPr>
        <w:t>2 от ЗОП.</w:t>
      </w:r>
    </w:p>
    <w:p w:rsidR="00C52A0E" w:rsidRPr="00313CD2" w:rsidRDefault="00C52A0E" w:rsidP="00C52A0E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C52A0E" w:rsidRPr="00313CD2" w:rsidRDefault="00C52A0E" w:rsidP="00C52A0E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>5</w:t>
      </w:r>
      <w:r w:rsidRPr="00313CD2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313CD2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313CD2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>
        <w:rPr>
          <w:rFonts w:asciiTheme="minorHAnsi" w:hAnsiTheme="minorHAnsi" w:cs="Calibri"/>
          <w:sz w:val="22"/>
          <w:szCs w:val="22"/>
          <w:lang w:eastAsia="ja-JP"/>
        </w:rPr>
        <w:t>по чл.104а, ал.</w:t>
      </w:r>
      <w:r w:rsidRPr="00313CD2">
        <w:rPr>
          <w:rFonts w:asciiTheme="minorHAnsi" w:hAnsiTheme="minorHAnsi" w:cs="Calibri"/>
          <w:sz w:val="22"/>
          <w:szCs w:val="22"/>
          <w:lang w:eastAsia="ja-JP"/>
        </w:rPr>
        <w:t>3 от ЗОП.</w:t>
      </w:r>
    </w:p>
    <w:p w:rsidR="00C52A0E" w:rsidRPr="00313CD2" w:rsidRDefault="00C52A0E" w:rsidP="00C52A0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C52A0E" w:rsidRPr="00313CD2" w:rsidRDefault="00C52A0E" w:rsidP="00C52A0E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C52A0E" w:rsidRPr="00243E0C" w:rsidRDefault="00C52A0E" w:rsidP="00C52A0E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Документи по т.1 до т.4</w:t>
      </w:r>
      <w:r w:rsidRPr="00313CD2">
        <w:rPr>
          <w:rFonts w:asciiTheme="minorHAnsi" w:hAnsiTheme="minorHAnsi" w:cs="Verdana"/>
          <w:sz w:val="22"/>
          <w:szCs w:val="22"/>
        </w:rPr>
        <w:t xml:space="preserve">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C52A0E" w:rsidRPr="00243E0C" w:rsidRDefault="00C52A0E" w:rsidP="00C52A0E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C52A0E" w:rsidRDefault="00C52A0E" w:rsidP="00C52A0E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C52A0E" w:rsidRPr="00243E0C" w:rsidRDefault="00C52A0E" w:rsidP="00C52A0E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C52A0E" w:rsidRPr="00243E0C" w:rsidRDefault="00C52A0E" w:rsidP="00C52A0E">
      <w:pPr>
        <w:jc w:val="both"/>
        <w:rPr>
          <w:rFonts w:ascii="Calibri" w:hAnsi="Calibri" w:cs="Verdana"/>
          <w:sz w:val="22"/>
          <w:szCs w:val="22"/>
        </w:rPr>
      </w:pPr>
    </w:p>
    <w:p w:rsidR="00C52A0E" w:rsidRPr="00243E0C" w:rsidRDefault="00C52A0E" w:rsidP="00C52A0E">
      <w:pPr>
        <w:jc w:val="both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Дата: _____._____._____г.</w:t>
      </w:r>
      <w:r>
        <w:rPr>
          <w:rFonts w:ascii="Calibri" w:hAnsi="Calibri" w:cs="Verdana"/>
          <w:sz w:val="22"/>
          <w:szCs w:val="22"/>
        </w:rPr>
        <w:t xml:space="preserve"> </w:t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>Подпис и печат: _______________________________</w:t>
      </w:r>
    </w:p>
    <w:p w:rsidR="00C52A0E" w:rsidRPr="00243E0C" w:rsidRDefault="00C52A0E" w:rsidP="00C52A0E">
      <w:pPr>
        <w:jc w:val="both"/>
        <w:rPr>
          <w:rFonts w:ascii="Calibri" w:hAnsi="Calibri" w:cs="Verdana"/>
          <w:sz w:val="24"/>
          <w:vertAlign w:val="superscript"/>
        </w:rPr>
      </w:pP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C52A0E" w:rsidRPr="00243E0C" w:rsidRDefault="00C52A0E" w:rsidP="00C52A0E">
      <w:pPr>
        <w:jc w:val="both"/>
        <w:rPr>
          <w:rFonts w:ascii="Calibri" w:hAnsi="Calibri" w:cs="Verdana"/>
          <w:sz w:val="22"/>
          <w:szCs w:val="22"/>
        </w:rPr>
      </w:pPr>
    </w:p>
    <w:p w:rsidR="00C52A0E" w:rsidRPr="00243E0C" w:rsidRDefault="00C52A0E" w:rsidP="00C52A0E">
      <w:pPr>
        <w:jc w:val="both"/>
        <w:rPr>
          <w:rFonts w:ascii="Calibri" w:hAnsi="Calibri" w:cs="Verdana"/>
          <w:sz w:val="22"/>
          <w:szCs w:val="22"/>
        </w:rPr>
      </w:pPr>
    </w:p>
    <w:p w:rsidR="00C52A0E" w:rsidRDefault="00C52A0E" w:rsidP="00C52A0E">
      <w:pPr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br w:type="page"/>
      </w:r>
    </w:p>
    <w:p w:rsidR="00C52A0E" w:rsidRPr="00706C95" w:rsidRDefault="00C52A0E" w:rsidP="00C52A0E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lastRenderedPageBreak/>
        <w:t>Д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C52A0E" w:rsidRPr="00706C95" w:rsidRDefault="00C52A0E" w:rsidP="00C52A0E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706C95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706C95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706C95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706C95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706C95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C52A0E" w:rsidRPr="00706C95" w:rsidRDefault="00C52A0E" w:rsidP="00C52A0E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706C95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706C95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706C95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706C95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706C95">
        <w:rPr>
          <w:rFonts w:asciiTheme="minorHAnsi" w:hAnsiTheme="minorHAnsi" w:cs="Calibri"/>
          <w:sz w:val="22"/>
          <w:szCs w:val="22"/>
        </w:rPr>
        <w:t>_________________________________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706C95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706C95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C52A0E" w:rsidRPr="00C52A0E" w:rsidRDefault="00C52A0E" w:rsidP="00C52A0E">
      <w:pPr>
        <w:jc w:val="both"/>
        <w:rPr>
          <w:rFonts w:asciiTheme="minorHAnsi" w:hAnsiTheme="minorHAnsi"/>
          <w:sz w:val="10"/>
          <w:szCs w:val="10"/>
        </w:rPr>
      </w:pPr>
    </w:p>
    <w:p w:rsidR="00C52A0E" w:rsidRPr="005678B7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и във връзка с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706C95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>
        <w:rPr>
          <w:rFonts w:ascii="Calibri" w:hAnsi="Calibri"/>
          <w:b/>
          <w:sz w:val="22"/>
          <w:szCs w:val="22"/>
        </w:rPr>
        <w:t xml:space="preserve">Ремонт и текуща поддръжка на Пречиствателни и водни инсталации на територията на </w:t>
      </w:r>
      <w:r>
        <w:rPr>
          <w:rFonts w:ascii="Calibri" w:hAnsi="Calibri" w:cs="Calibri"/>
          <w:b/>
          <w:bCs/>
          <w:sz w:val="22"/>
          <w:szCs w:val="22"/>
        </w:rPr>
        <w:t>КонтурГлобал Марица Изток 3</w:t>
      </w:r>
    </w:p>
    <w:p w:rsidR="00C52A0E" w:rsidRPr="00C52A0E" w:rsidRDefault="00C52A0E" w:rsidP="00C52A0E">
      <w:pPr>
        <w:ind w:right="70"/>
        <w:jc w:val="both"/>
        <w:rPr>
          <w:rFonts w:asciiTheme="minorHAnsi" w:hAnsiTheme="minorHAnsi"/>
          <w:sz w:val="10"/>
          <w:szCs w:val="10"/>
        </w:rPr>
      </w:pPr>
    </w:p>
    <w:p w:rsidR="00C52A0E" w:rsidRPr="00706C95" w:rsidRDefault="00C52A0E" w:rsidP="00C52A0E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C52A0E" w:rsidRPr="00706C95" w:rsidRDefault="00C52A0E" w:rsidP="00C52A0E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C52A0E" w:rsidRPr="00706C95" w:rsidRDefault="00C52A0E" w:rsidP="00C52A0E">
      <w:pPr>
        <w:numPr>
          <w:ilvl w:val="0"/>
          <w:numId w:val="27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C52A0E" w:rsidRPr="00706C95" w:rsidRDefault="00C52A0E" w:rsidP="00C52A0E">
      <w:pPr>
        <w:numPr>
          <w:ilvl w:val="0"/>
          <w:numId w:val="27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C52A0E" w:rsidRPr="00706C95" w:rsidRDefault="00C52A0E" w:rsidP="00C52A0E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C52A0E" w:rsidRPr="00706C95" w:rsidRDefault="00C52A0E" w:rsidP="00C52A0E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C52A0E" w:rsidRPr="00706C95" w:rsidRDefault="00C52A0E" w:rsidP="00C52A0E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C52A0E" w:rsidRPr="00706C95" w:rsidRDefault="00C52A0E" w:rsidP="00C52A0E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C52A0E" w:rsidRPr="00706C95" w:rsidRDefault="00C52A0E" w:rsidP="00C52A0E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C52A0E" w:rsidRPr="00C52A0E" w:rsidRDefault="00C52A0E" w:rsidP="00C52A0E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10"/>
          <w:szCs w:val="10"/>
          <w:lang w:val="it-IT" w:eastAsia="it-IT"/>
        </w:rPr>
      </w:pPr>
    </w:p>
    <w:p w:rsidR="00C52A0E" w:rsidRPr="00706C95" w:rsidRDefault="00C52A0E" w:rsidP="00C52A0E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C52A0E" w:rsidRPr="00C52A0E" w:rsidRDefault="00C52A0E" w:rsidP="00C52A0E">
      <w:pPr>
        <w:ind w:right="70"/>
        <w:jc w:val="both"/>
        <w:rPr>
          <w:rFonts w:asciiTheme="minorHAnsi" w:hAnsiTheme="minorHAnsi"/>
          <w:sz w:val="10"/>
          <w:szCs w:val="10"/>
          <w:lang w:val="ru-RU"/>
        </w:rPr>
      </w:pP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706C95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706C95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C52A0E" w:rsidRPr="00706C95" w:rsidRDefault="00C52A0E" w:rsidP="00C52A0E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 w:rsidRPr="00706C95">
        <w:fldChar w:fldCharType="begin"/>
      </w:r>
      <w:r w:rsidRPr="00706C95">
        <w:instrText xml:space="preserve"> HYPERLINK "http://ciela/act.aspx?ID=1&amp;IDNA=7F4AB933&amp;IDSTR=0&amp;FIND=_2885742" \t "_parent" </w:instrText>
      </w:r>
      <w:r w:rsidRPr="00706C95"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чл.21</w:t>
      </w:r>
      <w:r w:rsidRPr="00706C95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 w:rsidRPr="00706C95">
        <w:fldChar w:fldCharType="begin"/>
      </w:r>
      <w:r w:rsidRPr="00706C95">
        <w:instrText xml:space="preserve"> HYPERLINK "http://ciela/act.aspx?ID=1&amp;IDNA=7F4AB933&amp;IDSTR=0&amp;FIND=_2885743" \t "_parent" </w:instrText>
      </w:r>
      <w:r w:rsidRPr="00706C95"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22</w:t>
      </w:r>
      <w:r w:rsidRPr="00706C95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C52A0E" w:rsidRPr="00706C95" w:rsidRDefault="00C52A0E" w:rsidP="00C52A0E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C52A0E" w:rsidRPr="00706C95" w:rsidRDefault="00C52A0E" w:rsidP="00C52A0E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C52A0E" w:rsidRPr="00706C95" w:rsidRDefault="00C52A0E" w:rsidP="00C52A0E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C52A0E" w:rsidRPr="00706C95" w:rsidRDefault="00C52A0E" w:rsidP="00C52A0E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C52A0E" w:rsidRPr="00706C95" w:rsidRDefault="00C52A0E" w:rsidP="00C52A0E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C52A0E" w:rsidRPr="00706C95" w:rsidRDefault="00C52A0E" w:rsidP="00C52A0E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C52A0E" w:rsidRPr="00706C95" w:rsidRDefault="00C52A0E" w:rsidP="00C52A0E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C52A0E" w:rsidRPr="00C52A0E" w:rsidRDefault="00C52A0E" w:rsidP="00C52A0E">
      <w:pPr>
        <w:ind w:right="70" w:firstLine="708"/>
        <w:jc w:val="both"/>
        <w:rPr>
          <w:rFonts w:asciiTheme="minorHAnsi" w:hAnsiTheme="minorHAnsi"/>
          <w:sz w:val="10"/>
          <w:szCs w:val="10"/>
          <w:lang w:val="ru-RU"/>
        </w:rPr>
      </w:pPr>
    </w:p>
    <w:p w:rsidR="00C52A0E" w:rsidRPr="00706C95" w:rsidRDefault="00C52A0E" w:rsidP="00C52A0E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C52A0E" w:rsidRPr="00C52A0E" w:rsidRDefault="00C52A0E" w:rsidP="00C52A0E">
      <w:pPr>
        <w:jc w:val="both"/>
        <w:rPr>
          <w:rFonts w:asciiTheme="minorHAnsi" w:hAnsiTheme="minorHAnsi" w:cs="Calibri"/>
          <w:sz w:val="10"/>
          <w:szCs w:val="10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Дата: _____._____.___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__</w:t>
      </w:r>
      <w:r w:rsidRPr="00706C95">
        <w:rPr>
          <w:rFonts w:asciiTheme="minorHAnsi" w:hAnsiTheme="minorHAnsi" w:cs="Calibri"/>
          <w:sz w:val="22"/>
          <w:szCs w:val="22"/>
        </w:rPr>
        <w:t>__г.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гр./с/_______________________</w:t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706C95">
        <w:rPr>
          <w:rFonts w:asciiTheme="minorHAnsi" w:hAnsiTheme="minorHAnsi"/>
          <w:sz w:val="22"/>
          <w:szCs w:val="22"/>
        </w:rPr>
        <w:t xml:space="preserve"> </w:t>
      </w:r>
    </w:p>
    <w:p w:rsidR="00C52A0E" w:rsidRPr="00C52A0E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  <w:t>/подпис/</w:t>
      </w:r>
    </w:p>
    <w:p w:rsidR="00C52A0E" w:rsidRDefault="00C52A0E" w:rsidP="00C52A0E">
      <w:pPr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C52A0E" w:rsidRPr="00706C95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C52A0E" w:rsidRPr="00706C95" w:rsidRDefault="00C52A0E" w:rsidP="00C52A0E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C52A0E" w:rsidRPr="00706C95" w:rsidRDefault="00C52A0E" w:rsidP="00C52A0E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C52A0E" w:rsidRPr="00706C95" w:rsidRDefault="00C52A0E" w:rsidP="00C52A0E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C52A0E" w:rsidRPr="00706C95" w:rsidRDefault="00C52A0E" w:rsidP="00C52A0E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</w:t>
      </w:r>
      <w:r w:rsidRPr="00706C95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706C95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</w:p>
    <w:p w:rsidR="00C52A0E" w:rsidRPr="00706C95" w:rsidRDefault="00C52A0E" w:rsidP="00C52A0E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C52A0E" w:rsidRPr="00706C95" w:rsidRDefault="00C52A0E" w:rsidP="00C52A0E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C52A0E" w:rsidRPr="00706C95" w:rsidRDefault="00C52A0E" w:rsidP="00C52A0E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C52A0E" w:rsidRPr="00706C95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>
        <w:rPr>
          <w:rFonts w:ascii="Calibri" w:hAnsi="Calibri"/>
          <w:b/>
          <w:sz w:val="22"/>
          <w:szCs w:val="22"/>
        </w:rPr>
        <w:t xml:space="preserve">Ремонт и текуща поддръжка на Пречиствателни и водни инсталации на територията на </w:t>
      </w:r>
      <w:r>
        <w:rPr>
          <w:rFonts w:ascii="Calibri" w:hAnsi="Calibri" w:cs="Calibri"/>
          <w:b/>
          <w:bCs/>
          <w:sz w:val="22"/>
          <w:szCs w:val="22"/>
        </w:rPr>
        <w:t>КонтурГлобал Марица Изток 3,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C52A0E" w:rsidRPr="00706C95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706C95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C52A0E" w:rsidRPr="00706C95" w:rsidRDefault="00C52A0E" w:rsidP="00C52A0E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>(подпис и печат)</w:t>
      </w:r>
    </w:p>
    <w:p w:rsidR="00C52A0E" w:rsidRPr="00706C95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C52A0E" w:rsidRPr="00706C95" w:rsidRDefault="00C52A0E" w:rsidP="00C52A0E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706C95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C52A0E" w:rsidRPr="00706C95" w:rsidRDefault="00C52A0E" w:rsidP="00C52A0E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C52A0E" w:rsidRDefault="00C52A0E" w:rsidP="00C52A0E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C52A0E" w:rsidRPr="00706C95" w:rsidRDefault="00C52A0E" w:rsidP="00C52A0E">
      <w:pPr>
        <w:keepNext/>
        <w:tabs>
          <w:tab w:val="left" w:pos="709"/>
        </w:tabs>
        <w:spacing w:before="240" w:line="360" w:lineRule="auto"/>
        <w:ind w:left="737"/>
        <w:outlineLvl w:val="0"/>
        <w:rPr>
          <w:rFonts w:asciiTheme="minorHAnsi" w:hAnsiTheme="minorHAnsi"/>
          <w:b/>
          <w:caps/>
        </w:rPr>
      </w:pPr>
    </w:p>
    <w:p w:rsidR="00C52A0E" w:rsidRPr="00706C95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C52A0E" w:rsidRPr="00706C95" w:rsidRDefault="00C52A0E" w:rsidP="00C52A0E">
      <w:pPr>
        <w:jc w:val="center"/>
        <w:rPr>
          <w:rFonts w:ascii="Calibri" w:hAnsi="Calibri"/>
          <w:sz w:val="28"/>
          <w:szCs w:val="28"/>
        </w:rPr>
      </w:pPr>
    </w:p>
    <w:p w:rsidR="00C52A0E" w:rsidRPr="00706C95" w:rsidRDefault="00C52A0E" w:rsidP="00C52A0E">
      <w:pPr>
        <w:jc w:val="center"/>
        <w:rPr>
          <w:rFonts w:ascii="Calibri" w:hAnsi="Calibri"/>
          <w:sz w:val="28"/>
          <w:szCs w:val="28"/>
        </w:rPr>
      </w:pPr>
      <w:r w:rsidRPr="00706C95">
        <w:rPr>
          <w:rFonts w:ascii="Calibri" w:hAnsi="Calibri"/>
          <w:sz w:val="28"/>
          <w:szCs w:val="28"/>
        </w:rPr>
        <w:t>Д Е К Л А Р А Ц И Я</w:t>
      </w:r>
    </w:p>
    <w:p w:rsidR="00C52A0E" w:rsidRPr="00706C95" w:rsidRDefault="00C52A0E" w:rsidP="00C52A0E">
      <w:pPr>
        <w:jc w:val="center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706C95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</w:t>
      </w:r>
      <w:r>
        <w:rPr>
          <w:rFonts w:ascii="Calibri" w:hAnsi="Calibri"/>
          <w:sz w:val="22"/>
          <w:szCs w:val="22"/>
          <w:lang w:eastAsia="pl-PL"/>
        </w:rPr>
        <w:t>и кандидат в съответствие с чл.55 ал.</w:t>
      </w:r>
      <w:r w:rsidRPr="00706C95">
        <w:rPr>
          <w:rFonts w:ascii="Calibri" w:hAnsi="Calibri"/>
          <w:sz w:val="22"/>
          <w:szCs w:val="22"/>
          <w:lang w:eastAsia="pl-PL"/>
        </w:rPr>
        <w:t>7</w:t>
      </w:r>
      <w:r w:rsidRPr="00706C95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706C95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C52A0E" w:rsidRPr="00706C95" w:rsidRDefault="00C52A0E" w:rsidP="00C52A0E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C52A0E" w:rsidRPr="00706C95" w:rsidRDefault="00C52A0E" w:rsidP="00C52A0E">
      <w:pPr>
        <w:jc w:val="both"/>
        <w:rPr>
          <w:rFonts w:ascii="Calibri" w:hAnsi="Calibri"/>
          <w:bCs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от ____________________________________________________________</w:t>
      </w:r>
      <w:r w:rsidRPr="00706C95">
        <w:rPr>
          <w:rFonts w:ascii="Calibri" w:hAnsi="Calibri"/>
          <w:bCs/>
          <w:sz w:val="22"/>
          <w:szCs w:val="22"/>
        </w:rPr>
        <w:t>____________________</w:t>
      </w:r>
    </w:p>
    <w:p w:rsidR="00C52A0E" w:rsidRPr="00706C95" w:rsidRDefault="00C52A0E" w:rsidP="00C52A0E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706C95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C52A0E" w:rsidRPr="00706C95" w:rsidRDefault="00C52A0E" w:rsidP="00C52A0E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706C95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706C95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706C95">
        <w:rPr>
          <w:rFonts w:ascii="Calibri" w:hAnsi="Calibri"/>
          <w:sz w:val="22"/>
          <w:szCs w:val="22"/>
          <w:lang w:eastAsia="pl-PL"/>
        </w:rPr>
        <w:t xml:space="preserve">№ </w:t>
      </w:r>
      <w:r w:rsidRPr="00706C95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706C95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706C95">
        <w:rPr>
          <w:rFonts w:ascii="Calibri" w:hAnsi="Calibri"/>
          <w:sz w:val="22"/>
          <w:szCs w:val="22"/>
          <w:lang w:eastAsia="pl-PL"/>
        </w:rPr>
        <w:t>/а</w:t>
      </w:r>
      <w:r w:rsidRPr="00706C95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C52A0E" w:rsidRPr="00706C95" w:rsidRDefault="00C52A0E" w:rsidP="00C52A0E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C52A0E" w:rsidRPr="00706C95" w:rsidRDefault="00C52A0E" w:rsidP="00C52A0E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706C95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706C95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C52A0E" w:rsidRPr="00706C95" w:rsidRDefault="00C52A0E" w:rsidP="00C52A0E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706C9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Ремонт и текуща поддръжка на Пречиствателни и водни инсталации на територията на </w:t>
      </w:r>
      <w:r>
        <w:rPr>
          <w:rFonts w:ascii="Calibri" w:hAnsi="Calibri" w:cs="Calibri"/>
          <w:b/>
          <w:bCs/>
          <w:sz w:val="22"/>
          <w:szCs w:val="22"/>
        </w:rPr>
        <w:t>КонтурГлобал Марица Изток 3</w:t>
      </w:r>
      <w:r w:rsidRPr="00706C95">
        <w:rPr>
          <w:rFonts w:ascii="Calibri" w:hAnsi="Calibri"/>
          <w:sz w:val="22"/>
          <w:szCs w:val="22"/>
        </w:rPr>
        <w:t xml:space="preserve">, </w:t>
      </w:r>
    </w:p>
    <w:p w:rsidR="00C52A0E" w:rsidRPr="00706C95" w:rsidRDefault="00C52A0E" w:rsidP="00C52A0E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C52A0E" w:rsidRPr="005678B7" w:rsidRDefault="00C52A0E" w:rsidP="00C52A0E">
      <w:pPr>
        <w:jc w:val="center"/>
        <w:rPr>
          <w:rFonts w:ascii="Calibri" w:hAnsi="Calibri"/>
          <w:sz w:val="28"/>
          <w:szCs w:val="28"/>
        </w:rPr>
      </w:pPr>
      <w:r w:rsidRPr="005678B7">
        <w:rPr>
          <w:rFonts w:ascii="Calibri" w:hAnsi="Calibri"/>
          <w:sz w:val="28"/>
          <w:szCs w:val="28"/>
        </w:rPr>
        <w:t>Д Е К Л А Р И Р А М:</w:t>
      </w:r>
    </w:p>
    <w:p w:rsidR="00C52A0E" w:rsidRPr="005678B7" w:rsidRDefault="00C52A0E" w:rsidP="00C52A0E">
      <w:pPr>
        <w:jc w:val="center"/>
        <w:rPr>
          <w:rFonts w:ascii="Calibri" w:hAnsi="Calibri"/>
          <w:sz w:val="28"/>
          <w:szCs w:val="28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spacing w:line="360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 xml:space="preserve">1. Не съм свързано лице или свързано предприятие с друг участник или кандидат в </w:t>
      </w:r>
      <w:r>
        <w:rPr>
          <w:rFonts w:ascii="Calibri" w:hAnsi="Calibri"/>
          <w:sz w:val="22"/>
          <w:szCs w:val="22"/>
        </w:rPr>
        <w:t>процедурата.</w:t>
      </w:r>
    </w:p>
    <w:p w:rsidR="00C52A0E" w:rsidRPr="00706C95" w:rsidRDefault="00C52A0E" w:rsidP="00C52A0E">
      <w:pPr>
        <w:spacing w:line="360" w:lineRule="auto"/>
        <w:ind w:firstLine="708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C52A0E" w:rsidRPr="00706C95" w:rsidRDefault="00C52A0E" w:rsidP="00C52A0E">
      <w:pPr>
        <w:spacing w:line="360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C52A0E" w:rsidRPr="00706C95" w:rsidRDefault="00C52A0E" w:rsidP="00C52A0E">
      <w:pPr>
        <w:spacing w:line="360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spacing w:line="360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Известна ми е отго</w:t>
      </w:r>
      <w:r>
        <w:rPr>
          <w:rFonts w:ascii="Calibri" w:hAnsi="Calibri"/>
          <w:sz w:val="22"/>
          <w:szCs w:val="22"/>
        </w:rPr>
        <w:t>ворността по чл.</w:t>
      </w:r>
      <w:r w:rsidRPr="00706C95">
        <w:rPr>
          <w:rFonts w:ascii="Calibri" w:hAnsi="Calibri"/>
          <w:sz w:val="22"/>
          <w:szCs w:val="22"/>
        </w:rPr>
        <w:t>313 от НК за невярно деклариране на обстоятелства, изискуеми по силата на закон.</w:t>
      </w:r>
    </w:p>
    <w:p w:rsidR="00C52A0E" w:rsidRPr="00706C95" w:rsidRDefault="00C52A0E" w:rsidP="00C52A0E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rPr>
          <w:lang w:val="ru-RU"/>
        </w:rPr>
      </w:pPr>
    </w:p>
    <w:p w:rsidR="00C52A0E" w:rsidRPr="00706C95" w:rsidRDefault="00C52A0E" w:rsidP="00C52A0E">
      <w:pPr>
        <w:rPr>
          <w:color w:val="000000"/>
        </w:rPr>
      </w:pPr>
      <w:r w:rsidRPr="00706C95">
        <w:rPr>
          <w:color w:val="000000"/>
        </w:rPr>
        <w:t>ДАТА: _____</w:t>
      </w:r>
      <w:r w:rsidRPr="00706C95">
        <w:rPr>
          <w:color w:val="000000"/>
          <w:lang w:val="en-US"/>
        </w:rPr>
        <w:t>.</w:t>
      </w:r>
      <w:r w:rsidRPr="00706C95">
        <w:rPr>
          <w:color w:val="000000"/>
        </w:rPr>
        <w:t>_____</w:t>
      </w:r>
      <w:r w:rsidRPr="00706C95">
        <w:rPr>
          <w:color w:val="000000"/>
          <w:lang w:val="en-US"/>
        </w:rPr>
        <w:t>.__</w:t>
      </w:r>
      <w:r w:rsidRPr="00706C95">
        <w:rPr>
          <w:color w:val="000000"/>
        </w:rPr>
        <w:t>___ г.</w:t>
      </w:r>
      <w:r w:rsidRPr="00706C95">
        <w:rPr>
          <w:color w:val="000000"/>
        </w:rPr>
        <w:tab/>
      </w:r>
      <w:r w:rsidRPr="00706C95">
        <w:rPr>
          <w:color w:val="000000"/>
        </w:rPr>
        <w:tab/>
        <w:t>ПОДПИС и ПЕЧАТ:______________________</w:t>
      </w:r>
    </w:p>
    <w:p w:rsidR="00C52A0E" w:rsidRPr="00706C95" w:rsidRDefault="00C52A0E" w:rsidP="00C52A0E">
      <w:pPr>
        <w:rPr>
          <w:color w:val="000000"/>
        </w:rPr>
      </w:pPr>
    </w:p>
    <w:p w:rsidR="00C52A0E" w:rsidRPr="00706C95" w:rsidRDefault="00C52A0E" w:rsidP="00C52A0E"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t>__________________________________</w:t>
      </w:r>
    </w:p>
    <w:p w:rsidR="00C52A0E" w:rsidRPr="00706C95" w:rsidRDefault="00C52A0E" w:rsidP="00C52A0E">
      <w:pPr>
        <w:rPr>
          <w:color w:val="000000"/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(име и фамилия)</w:t>
      </w:r>
    </w:p>
    <w:p w:rsidR="00C52A0E" w:rsidRPr="00706C95" w:rsidRDefault="00C52A0E" w:rsidP="00C52A0E"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  <w:t>__________________________________</w:t>
      </w:r>
    </w:p>
    <w:p w:rsidR="00C52A0E" w:rsidRPr="00706C95" w:rsidRDefault="00C52A0E" w:rsidP="00C52A0E">
      <w:pPr>
        <w:rPr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(длъжност на представляващия кандидата)</w:t>
      </w:r>
    </w:p>
    <w:p w:rsidR="00C52A0E" w:rsidRPr="00706C95" w:rsidRDefault="00C52A0E" w:rsidP="00C52A0E">
      <w:pPr>
        <w:rPr>
          <w:vertAlign w:val="superscript"/>
        </w:rPr>
      </w:pPr>
    </w:p>
    <w:p w:rsidR="00C52A0E" w:rsidRPr="00706C95" w:rsidRDefault="00C52A0E" w:rsidP="00C52A0E">
      <w:pPr>
        <w:rPr>
          <w:color w:val="000000"/>
          <w:u w:val="single"/>
          <w:vertAlign w:val="superscript"/>
        </w:rPr>
      </w:pPr>
    </w:p>
    <w:p w:rsidR="00C52A0E" w:rsidRDefault="00C52A0E" w:rsidP="00C52A0E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C52A0E" w:rsidRPr="00706C95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C52A0E" w:rsidRPr="00706C95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C52A0E" w:rsidRPr="00706C95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C52A0E" w:rsidRPr="00706C95" w:rsidRDefault="00C52A0E" w:rsidP="00C52A0E">
      <w:pPr>
        <w:rPr>
          <w:color w:val="000000"/>
          <w:u w:val="single"/>
          <w:vertAlign w:val="superscript"/>
        </w:rPr>
      </w:pPr>
    </w:p>
    <w:p w:rsidR="00C52A0E" w:rsidRPr="00706C95" w:rsidRDefault="00C52A0E" w:rsidP="00C52A0E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C52A0E" w:rsidRPr="00706C95" w:rsidRDefault="00C52A0E" w:rsidP="00C52A0E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</w:t>
      </w:r>
      <w:r w:rsidRPr="00706C95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706C95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706C95">
        <w:rPr>
          <w:rFonts w:asciiTheme="minorHAnsi" w:hAnsiTheme="minorHAnsi"/>
          <w:sz w:val="22"/>
          <w:szCs w:val="22"/>
        </w:rPr>
        <w:t>кандидат/участник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C52A0E" w:rsidRPr="00706C95" w:rsidRDefault="00C52A0E" w:rsidP="00C52A0E">
      <w:pPr>
        <w:jc w:val="both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>
        <w:rPr>
          <w:rFonts w:ascii="Calibri" w:hAnsi="Calibri"/>
          <w:b/>
          <w:sz w:val="22"/>
          <w:szCs w:val="22"/>
        </w:rPr>
        <w:t xml:space="preserve">Ремонт и текуща поддръжка на Пречиствателни и водни инсталации на територията на </w:t>
      </w:r>
      <w:r>
        <w:rPr>
          <w:rFonts w:ascii="Calibri" w:hAnsi="Calibri" w:cs="Calibri"/>
          <w:b/>
          <w:bCs/>
          <w:sz w:val="22"/>
          <w:szCs w:val="22"/>
        </w:rPr>
        <w:t>КонтурГлобал Марица Изток 3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</w:p>
    <w:p w:rsidR="00C52A0E" w:rsidRPr="00706C95" w:rsidRDefault="00C52A0E" w:rsidP="00C52A0E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ДЕКЛАРИРАМ</w:t>
      </w:r>
    </w:p>
    <w:p w:rsidR="00C52A0E" w:rsidRPr="00706C95" w:rsidRDefault="00C52A0E" w:rsidP="00C52A0E">
      <w:pPr>
        <w:jc w:val="both"/>
        <w:rPr>
          <w:rFonts w:asciiTheme="minorHAnsi" w:hAnsiTheme="minorHAnsi"/>
          <w:b/>
          <w:sz w:val="22"/>
          <w:szCs w:val="22"/>
        </w:rPr>
      </w:pPr>
    </w:p>
    <w:p w:rsidR="00C52A0E" w:rsidRPr="00706C95" w:rsidRDefault="00C52A0E" w:rsidP="00C52A0E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706C95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C52A0E" w:rsidRPr="00706C95" w:rsidRDefault="00C52A0E" w:rsidP="00C52A0E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2013"/>
        <w:gridCol w:w="1672"/>
        <w:gridCol w:w="2439"/>
      </w:tblGrid>
      <w:tr w:rsidR="00C52A0E" w:rsidRPr="00706C95" w:rsidTr="00044635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C52A0E" w:rsidRPr="00706C95" w:rsidTr="0004463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52A0E" w:rsidRPr="00706C95" w:rsidTr="0004463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52A0E" w:rsidRPr="00706C95" w:rsidTr="0004463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C52A0E" w:rsidRPr="00706C95" w:rsidRDefault="00C52A0E" w:rsidP="00C52A0E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C52A0E" w:rsidRPr="00706C95" w:rsidRDefault="00C52A0E" w:rsidP="00C52A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Приложение: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C52A0E" w:rsidRPr="00706C95" w:rsidRDefault="00C52A0E" w:rsidP="00C52A0E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>Известно ми е, че при деклариране на неверни данни нося</w:t>
      </w:r>
      <w:r>
        <w:rPr>
          <w:rFonts w:asciiTheme="minorHAnsi" w:hAnsiTheme="minorHAnsi"/>
          <w:sz w:val="22"/>
          <w:szCs w:val="22"/>
          <w:lang w:val="ru-RU"/>
        </w:rPr>
        <w:t xml:space="preserve"> наказателна отговорност по чл.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313 от </w:t>
      </w:r>
      <w:r w:rsidRPr="00706C95">
        <w:rPr>
          <w:rFonts w:asciiTheme="minorHAnsi" w:hAnsiTheme="minorHAnsi"/>
          <w:sz w:val="22"/>
          <w:szCs w:val="22"/>
        </w:rPr>
        <w:t>Наказателния кодекс.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706C95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C52A0E" w:rsidRPr="00706C95" w:rsidRDefault="00C52A0E" w:rsidP="00C52A0E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C52A0E" w:rsidRPr="00706C95" w:rsidRDefault="00C52A0E" w:rsidP="00C52A0E">
      <w:pPr>
        <w:tabs>
          <w:tab w:val="left" w:pos="0"/>
        </w:tabs>
        <w:jc w:val="both"/>
        <w:rPr>
          <w:rFonts w:ascii="Calibri" w:eastAsia="SymbolMT" w:hAnsi="Calibri" w:cs="SymbolMT"/>
          <w:sz w:val="22"/>
          <w:szCs w:val="22"/>
          <w:lang w:eastAsia="bg-BG"/>
        </w:rPr>
      </w:pPr>
    </w:p>
    <w:p w:rsidR="00C52A0E" w:rsidRDefault="00C52A0E" w:rsidP="00C52A0E">
      <w:pPr>
        <w:rPr>
          <w:rFonts w:asciiTheme="minorHAnsi" w:hAnsiTheme="minorHAnsi" w:cs="Times New Roman CYR"/>
          <w:b/>
          <w:caps/>
          <w:sz w:val="22"/>
          <w:szCs w:val="22"/>
        </w:rPr>
      </w:pPr>
      <w:r>
        <w:rPr>
          <w:rFonts w:asciiTheme="minorHAnsi" w:hAnsiTheme="minorHAnsi" w:cs="Times New Roman CYR"/>
          <w:sz w:val="22"/>
          <w:szCs w:val="22"/>
        </w:rPr>
        <w:br w:type="page"/>
      </w:r>
    </w:p>
    <w:p w:rsidR="00C52A0E" w:rsidRPr="008356CA" w:rsidRDefault="00C52A0E" w:rsidP="00C52A0E">
      <w:pPr>
        <w:jc w:val="center"/>
        <w:rPr>
          <w:rFonts w:ascii="Calibri" w:hAnsi="Calibri"/>
          <w:b/>
          <w:sz w:val="22"/>
          <w:szCs w:val="22"/>
        </w:rPr>
      </w:pPr>
      <w:r w:rsidRPr="008356CA">
        <w:rPr>
          <w:rFonts w:ascii="Calibri" w:hAnsi="Calibri"/>
          <w:b/>
          <w:sz w:val="22"/>
          <w:szCs w:val="22"/>
        </w:rPr>
        <w:lastRenderedPageBreak/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sz w:val="22"/>
          <w:szCs w:val="22"/>
          <w:u w:val="single"/>
        </w:rPr>
        <w:t>Образец</w:t>
      </w:r>
    </w:p>
    <w:p w:rsidR="00C52A0E" w:rsidRDefault="00C52A0E" w:rsidP="00C52A0E">
      <w:pPr>
        <w:jc w:val="center"/>
        <w:rPr>
          <w:rFonts w:ascii="Calibri" w:hAnsi="Calibri"/>
          <w:b/>
          <w:sz w:val="22"/>
          <w:szCs w:val="22"/>
        </w:rPr>
      </w:pPr>
    </w:p>
    <w:p w:rsidR="00C52A0E" w:rsidRDefault="00C52A0E" w:rsidP="00C52A0E">
      <w:pPr>
        <w:jc w:val="center"/>
        <w:rPr>
          <w:rFonts w:ascii="Calibri" w:hAnsi="Calibri"/>
          <w:b/>
          <w:sz w:val="22"/>
          <w:szCs w:val="22"/>
        </w:rPr>
      </w:pPr>
    </w:p>
    <w:p w:rsidR="00C52A0E" w:rsidRPr="008356CA" w:rsidRDefault="00C52A0E" w:rsidP="00C52A0E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8356CA">
        <w:rPr>
          <w:rFonts w:ascii="Calibri" w:hAnsi="Calibri"/>
          <w:b/>
          <w:sz w:val="22"/>
          <w:szCs w:val="22"/>
        </w:rPr>
        <w:t>Д Е К Л А Р А Ц И Я</w:t>
      </w:r>
    </w:p>
    <w:p w:rsidR="00C52A0E" w:rsidRPr="008356CA" w:rsidRDefault="00C52A0E" w:rsidP="00C52A0E">
      <w:pPr>
        <w:jc w:val="center"/>
        <w:rPr>
          <w:rFonts w:ascii="Calibri" w:hAnsi="Calibri"/>
          <w:sz w:val="22"/>
          <w:szCs w:val="22"/>
        </w:rPr>
      </w:pPr>
      <w:r w:rsidRPr="008356CA">
        <w:rPr>
          <w:rFonts w:ascii="Calibri" w:hAnsi="Calibri" w:cs="TimesNewRoman,Bold"/>
          <w:bCs/>
          <w:sz w:val="22"/>
          <w:szCs w:val="22"/>
        </w:rPr>
        <w:t>по чл</w:t>
      </w:r>
      <w:r w:rsidRPr="008356CA">
        <w:rPr>
          <w:rFonts w:ascii="Calibri" w:hAnsi="Calibri"/>
          <w:bCs/>
          <w:sz w:val="22"/>
          <w:szCs w:val="22"/>
        </w:rPr>
        <w:t xml:space="preserve">. 56, </w:t>
      </w:r>
      <w:r w:rsidRPr="008356CA">
        <w:rPr>
          <w:rFonts w:ascii="Calibri" w:hAnsi="Calibri" w:cs="TimesNewRoman,Bold"/>
          <w:bCs/>
          <w:sz w:val="22"/>
          <w:szCs w:val="22"/>
        </w:rPr>
        <w:t>ал</w:t>
      </w:r>
      <w:r w:rsidRPr="008356CA">
        <w:rPr>
          <w:rFonts w:ascii="Calibri" w:hAnsi="Calibri"/>
          <w:bCs/>
          <w:sz w:val="22"/>
          <w:szCs w:val="22"/>
        </w:rPr>
        <w:t xml:space="preserve">. 1, </w:t>
      </w:r>
      <w:r w:rsidRPr="008356CA">
        <w:rPr>
          <w:rFonts w:ascii="Calibri" w:hAnsi="Calibri" w:cs="TimesNewRoman,Bold"/>
          <w:bCs/>
          <w:sz w:val="22"/>
          <w:szCs w:val="22"/>
        </w:rPr>
        <w:t>т</w:t>
      </w:r>
      <w:r w:rsidRPr="008356CA">
        <w:rPr>
          <w:rFonts w:ascii="Calibri" w:hAnsi="Calibri"/>
          <w:bCs/>
          <w:sz w:val="22"/>
          <w:szCs w:val="22"/>
        </w:rPr>
        <w:t xml:space="preserve">. 8 </w:t>
      </w:r>
      <w:r w:rsidRPr="008356CA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C52A0E" w:rsidRPr="008356CA" w:rsidRDefault="00C52A0E" w:rsidP="00C52A0E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C52A0E" w:rsidRPr="008356CA" w:rsidRDefault="00C52A0E" w:rsidP="00C52A0E">
      <w:pPr>
        <w:rPr>
          <w:rFonts w:ascii="Calibri" w:hAnsi="Calibri" w:cs="Calibri"/>
          <w:b/>
          <w:bCs/>
          <w:sz w:val="22"/>
          <w:szCs w:val="22"/>
        </w:rPr>
      </w:pPr>
      <w:r w:rsidRPr="008356CA">
        <w:rPr>
          <w:rFonts w:ascii="Calibri" w:hAnsi="Calibri" w:cs="Calibri"/>
          <w:b/>
          <w:caps/>
          <w:sz w:val="22"/>
          <w:szCs w:val="22"/>
        </w:rPr>
        <w:t xml:space="preserve">От: 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  <w:r w:rsidRPr="008356CA">
        <w:rPr>
          <w:rFonts w:ascii="Calibri" w:hAnsi="Calibri" w:cs="Calibri"/>
          <w:sz w:val="22"/>
          <w:szCs w:val="22"/>
        </w:rPr>
        <w:t>,</w:t>
      </w:r>
    </w:p>
    <w:p w:rsidR="00C52A0E" w:rsidRPr="008356CA" w:rsidRDefault="00C52A0E" w:rsidP="00C52A0E">
      <w:pPr>
        <w:jc w:val="center"/>
        <w:rPr>
          <w:rFonts w:ascii="Calibri" w:hAnsi="Calibri" w:cs="Calibri"/>
          <w:bCs/>
          <w:i/>
          <w:sz w:val="22"/>
          <w:szCs w:val="22"/>
          <w:vertAlign w:val="superscript"/>
        </w:rPr>
      </w:pPr>
      <w:r w:rsidRPr="008356CA">
        <w:rPr>
          <w:rFonts w:ascii="Calibri" w:hAnsi="Calibri" w:cs="Calibri"/>
          <w:bCs/>
          <w:i/>
          <w:sz w:val="22"/>
          <w:szCs w:val="22"/>
          <w:vertAlign w:val="superscript"/>
        </w:rPr>
        <w:t>(наименование на кандидата)</w:t>
      </w:r>
    </w:p>
    <w:p w:rsidR="00C52A0E" w:rsidRPr="008356CA" w:rsidRDefault="00C52A0E" w:rsidP="00C52A0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356CA">
        <w:rPr>
          <w:rFonts w:ascii="Calibri" w:hAnsi="Calibri" w:cs="Calibri"/>
          <w:sz w:val="22"/>
          <w:szCs w:val="22"/>
        </w:rPr>
        <w:t xml:space="preserve">адрес: гр. </w:t>
      </w:r>
      <w:r>
        <w:rPr>
          <w:rFonts w:ascii="Calibri" w:hAnsi="Calibri" w:cs="Calibri"/>
          <w:sz w:val="22"/>
          <w:szCs w:val="22"/>
        </w:rPr>
        <w:t>_______________________________</w:t>
      </w:r>
      <w:r w:rsidRPr="008356CA">
        <w:rPr>
          <w:rFonts w:ascii="Calibri" w:hAnsi="Calibri" w:cs="Calibri"/>
          <w:sz w:val="22"/>
          <w:szCs w:val="22"/>
        </w:rPr>
        <w:t xml:space="preserve"> ул. </w:t>
      </w:r>
      <w:r>
        <w:rPr>
          <w:rFonts w:ascii="Calibri" w:hAnsi="Calibri" w:cs="Calibri"/>
          <w:sz w:val="22"/>
          <w:szCs w:val="22"/>
        </w:rPr>
        <w:t>__________________________________</w:t>
      </w:r>
      <w:r w:rsidRPr="008356CA">
        <w:rPr>
          <w:rFonts w:ascii="Calibri" w:hAnsi="Calibri" w:cs="Calibri"/>
          <w:sz w:val="22"/>
          <w:szCs w:val="22"/>
        </w:rPr>
        <w:t xml:space="preserve">, № </w:t>
      </w:r>
      <w:r>
        <w:rPr>
          <w:rFonts w:ascii="Calibri" w:hAnsi="Calibri" w:cs="Calibri"/>
          <w:sz w:val="22"/>
          <w:szCs w:val="22"/>
        </w:rPr>
        <w:t>________</w:t>
      </w:r>
      <w:r w:rsidRPr="008356CA">
        <w:rPr>
          <w:rFonts w:ascii="Calibri" w:hAnsi="Calibri" w:cs="Calibri"/>
          <w:sz w:val="22"/>
          <w:szCs w:val="22"/>
        </w:rPr>
        <w:t xml:space="preserve">, тел.: </w:t>
      </w:r>
      <w:r>
        <w:rPr>
          <w:rFonts w:ascii="Calibri" w:hAnsi="Calibri" w:cs="Calibri"/>
          <w:sz w:val="22"/>
          <w:szCs w:val="22"/>
        </w:rPr>
        <w:t>_______________________</w:t>
      </w:r>
      <w:r w:rsidRPr="008356CA">
        <w:rPr>
          <w:rFonts w:ascii="Calibri" w:hAnsi="Calibri" w:cs="Calibri"/>
          <w:sz w:val="22"/>
          <w:szCs w:val="22"/>
        </w:rPr>
        <w:t xml:space="preserve">, факс: </w:t>
      </w:r>
      <w:r>
        <w:rPr>
          <w:rFonts w:ascii="Calibri" w:hAnsi="Calibri" w:cs="Calibri"/>
          <w:sz w:val="22"/>
          <w:szCs w:val="22"/>
        </w:rPr>
        <w:t>_______________________</w:t>
      </w:r>
      <w:r w:rsidRPr="008356CA">
        <w:rPr>
          <w:rFonts w:ascii="Calibri" w:hAnsi="Calibri" w:cs="Calibri"/>
          <w:sz w:val="22"/>
          <w:szCs w:val="22"/>
        </w:rPr>
        <w:t xml:space="preserve">, </w:t>
      </w:r>
      <w:r w:rsidRPr="008356CA">
        <w:rPr>
          <w:rFonts w:ascii="Calibri" w:hAnsi="Calibri" w:cs="Calibri"/>
          <w:sz w:val="22"/>
          <w:szCs w:val="22"/>
          <w:lang w:val="en-US"/>
        </w:rPr>
        <w:t>e</w:t>
      </w:r>
      <w:r w:rsidRPr="008356CA">
        <w:rPr>
          <w:rFonts w:ascii="Calibri" w:hAnsi="Calibri" w:cs="Calibri"/>
          <w:sz w:val="22"/>
          <w:szCs w:val="22"/>
        </w:rPr>
        <w:t>-</w:t>
      </w:r>
      <w:r w:rsidRPr="008356CA">
        <w:rPr>
          <w:rFonts w:ascii="Calibri" w:hAnsi="Calibri" w:cs="Calibri"/>
          <w:sz w:val="22"/>
          <w:szCs w:val="22"/>
          <w:lang w:val="en-US"/>
        </w:rPr>
        <w:t>mail</w:t>
      </w:r>
      <w:r w:rsidRPr="008356CA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___________________________</w:t>
      </w:r>
      <w:r w:rsidRPr="008356CA">
        <w:rPr>
          <w:rFonts w:ascii="Calibri" w:hAnsi="Calibri" w:cs="Calibri"/>
          <w:sz w:val="22"/>
          <w:szCs w:val="22"/>
        </w:rPr>
        <w:t xml:space="preserve">, </w:t>
      </w:r>
    </w:p>
    <w:p w:rsidR="00C52A0E" w:rsidRPr="008356CA" w:rsidRDefault="00C52A0E" w:rsidP="00C52A0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356CA">
        <w:rPr>
          <w:rFonts w:ascii="Calibri" w:hAnsi="Calibri" w:cs="Calibri"/>
          <w:sz w:val="22"/>
          <w:szCs w:val="22"/>
        </w:rPr>
        <w:t xml:space="preserve">ЕИК </w:t>
      </w:r>
      <w:r w:rsidRPr="008356CA">
        <w:rPr>
          <w:rFonts w:ascii="Calibri" w:hAnsi="Calibri" w:cs="Calibri"/>
          <w:sz w:val="22"/>
          <w:szCs w:val="22"/>
          <w:lang w:val="ru-RU"/>
        </w:rPr>
        <w:t>/</w:t>
      </w:r>
      <w:r w:rsidRPr="008356CA">
        <w:rPr>
          <w:rFonts w:ascii="Calibri" w:hAnsi="Calibri" w:cs="Calibri"/>
          <w:sz w:val="22"/>
          <w:szCs w:val="22"/>
        </w:rPr>
        <w:t xml:space="preserve">Булстат: </w:t>
      </w:r>
      <w:r>
        <w:rPr>
          <w:rFonts w:ascii="Calibri" w:hAnsi="Calibri" w:cs="Calibri"/>
          <w:sz w:val="22"/>
          <w:szCs w:val="22"/>
        </w:rPr>
        <w:t>_________________________</w:t>
      </w:r>
      <w:r w:rsidRPr="008356CA">
        <w:rPr>
          <w:rFonts w:ascii="Calibri" w:hAnsi="Calibri" w:cs="Calibri"/>
          <w:sz w:val="22"/>
          <w:szCs w:val="22"/>
        </w:rPr>
        <w:t xml:space="preserve">, </w:t>
      </w:r>
    </w:p>
    <w:p w:rsidR="00C52A0E" w:rsidRPr="008356CA" w:rsidRDefault="00C52A0E" w:rsidP="00C52A0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356CA">
        <w:rPr>
          <w:rFonts w:ascii="Calibri" w:hAnsi="Calibri" w:cs="Calibri"/>
          <w:sz w:val="22"/>
          <w:szCs w:val="22"/>
        </w:rPr>
        <w:t xml:space="preserve">представлявано от </w:t>
      </w:r>
      <w:r>
        <w:rPr>
          <w:rFonts w:ascii="Calibri" w:hAnsi="Calibri" w:cs="Calibri"/>
          <w:sz w:val="22"/>
          <w:szCs w:val="22"/>
        </w:rPr>
        <w:t>______________________________</w:t>
      </w:r>
      <w:r w:rsidRPr="008356CA">
        <w:rPr>
          <w:rFonts w:ascii="Calibri" w:hAnsi="Calibri" w:cs="Calibri"/>
          <w:sz w:val="22"/>
          <w:szCs w:val="22"/>
        </w:rPr>
        <w:t xml:space="preserve">, в качеството му на </w:t>
      </w:r>
      <w:r>
        <w:rPr>
          <w:rFonts w:ascii="Calibri" w:hAnsi="Calibri" w:cs="Calibri"/>
          <w:sz w:val="22"/>
          <w:szCs w:val="22"/>
        </w:rPr>
        <w:t>_________________________</w:t>
      </w:r>
    </w:p>
    <w:p w:rsidR="00C52A0E" w:rsidRPr="008356CA" w:rsidRDefault="00C52A0E" w:rsidP="00C52A0E">
      <w:pPr>
        <w:spacing w:line="360" w:lineRule="auto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8356CA">
        <w:rPr>
          <w:rFonts w:ascii="Calibri" w:hAnsi="Calibri" w:cs="Calibri"/>
          <w:sz w:val="22"/>
          <w:szCs w:val="22"/>
        </w:rPr>
        <w:t>за участие в</w:t>
      </w:r>
      <w:r w:rsidRPr="008356CA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8356CA">
        <w:rPr>
          <w:rFonts w:ascii="Calibri" w:hAnsi="Calibri" w:cs="Calibri"/>
          <w:sz w:val="22"/>
          <w:szCs w:val="22"/>
        </w:rPr>
        <w:t>процедура на договаряне с обявление, реф.№ 1</w:t>
      </w:r>
      <w:r w:rsidR="008015AC">
        <w:rPr>
          <w:rFonts w:ascii="Calibri" w:hAnsi="Calibri" w:cs="Calibri"/>
          <w:sz w:val="22"/>
          <w:szCs w:val="22"/>
          <w:lang w:val="en-US"/>
        </w:rPr>
        <w:t>12</w:t>
      </w:r>
      <w:bookmarkStart w:id="0" w:name="_GoBack"/>
      <w:bookmarkEnd w:id="0"/>
      <w:r w:rsidRPr="008356CA">
        <w:rPr>
          <w:rFonts w:ascii="Calibri" w:hAnsi="Calibri" w:cs="Calibri"/>
          <w:sz w:val="22"/>
          <w:szCs w:val="22"/>
        </w:rPr>
        <w:t>-105-1</w:t>
      </w:r>
      <w:r>
        <w:rPr>
          <w:rFonts w:ascii="Calibri" w:hAnsi="Calibri" w:cs="Calibri"/>
          <w:sz w:val="22"/>
          <w:szCs w:val="22"/>
        </w:rPr>
        <w:t>4</w:t>
      </w:r>
      <w:r w:rsidRPr="008356CA">
        <w:rPr>
          <w:rFonts w:ascii="Calibri" w:hAnsi="Calibri" w:cs="Calibri"/>
          <w:sz w:val="22"/>
          <w:szCs w:val="22"/>
        </w:rPr>
        <w:t xml:space="preserve"> </w:t>
      </w:r>
      <w:r w:rsidRPr="008356CA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8356CA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8356CA">
        <w:rPr>
          <w:rFonts w:ascii="Calibri" w:hAnsi="Calibri" w:cs="Calibri"/>
          <w:sz w:val="22"/>
          <w:szCs w:val="22"/>
          <w:u w:val="single"/>
        </w:rPr>
        <w:t>:</w:t>
      </w:r>
      <w:r w:rsidRPr="008356C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Ремонт и текуща поддръжка на Пречиствателни и водни инсталации на територията на </w:t>
      </w:r>
      <w:r>
        <w:rPr>
          <w:rFonts w:ascii="Calibri" w:hAnsi="Calibri" w:cs="Calibri"/>
          <w:b/>
          <w:bCs/>
          <w:sz w:val="22"/>
          <w:szCs w:val="22"/>
        </w:rPr>
        <w:t>КонтурГлобал Марица Изток 3</w:t>
      </w:r>
    </w:p>
    <w:p w:rsidR="00C52A0E" w:rsidRPr="008356CA" w:rsidRDefault="00C52A0E" w:rsidP="00C52A0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ind w:firstLine="708"/>
        <w:jc w:val="center"/>
        <w:rPr>
          <w:rFonts w:ascii="Calibri" w:hAnsi="Calibri"/>
          <w:b/>
          <w:bCs/>
          <w:sz w:val="22"/>
          <w:szCs w:val="22"/>
        </w:rPr>
      </w:pPr>
      <w:r w:rsidRPr="008356CA">
        <w:rPr>
          <w:rFonts w:ascii="Calibri" w:hAnsi="Calibri"/>
          <w:b/>
          <w:bCs/>
          <w:sz w:val="22"/>
          <w:szCs w:val="22"/>
        </w:rPr>
        <w:t>ДЕКЛАРИРАМ</w:t>
      </w:r>
    </w:p>
    <w:p w:rsidR="00C52A0E" w:rsidRDefault="00C52A0E" w:rsidP="00C52A0E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8356CA">
        <w:rPr>
          <w:rFonts w:ascii="Calibri" w:hAnsi="Calibri" w:cs="Calibri"/>
          <w:sz w:val="22"/>
          <w:szCs w:val="22"/>
        </w:rPr>
        <w:t>1.</w:t>
      </w:r>
      <w:r w:rsidRPr="008356CA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8356CA">
        <w:rPr>
          <w:rFonts w:ascii="Calibri" w:hAnsi="Calibri" w:cs="Calibri"/>
          <w:sz w:val="22"/>
          <w:szCs w:val="22"/>
          <w:lang w:val="ru-RU"/>
        </w:rPr>
        <w:t>__</w:t>
      </w:r>
      <w:r w:rsidRPr="008356CA">
        <w:rPr>
          <w:rFonts w:ascii="Calibri" w:hAnsi="Calibri" w:cs="Calibri"/>
          <w:sz w:val="22"/>
          <w:szCs w:val="22"/>
        </w:rPr>
        <w:t>__________ подизпълнители.</w:t>
      </w:r>
    </w:p>
    <w:p w:rsidR="00C52A0E" w:rsidRPr="008356CA" w:rsidRDefault="00C52A0E" w:rsidP="00C52A0E">
      <w:pPr>
        <w:ind w:left="424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8356CA">
        <w:rPr>
          <w:rFonts w:ascii="Calibri" w:hAnsi="Calibri" w:cs="Calibri"/>
          <w:sz w:val="22"/>
          <w:szCs w:val="22"/>
          <w:vertAlign w:val="superscript"/>
          <w:lang w:val="ru-RU"/>
        </w:rPr>
        <w:t xml:space="preserve">      (</w:t>
      </w:r>
      <w:r w:rsidRPr="008356CA">
        <w:rPr>
          <w:rFonts w:ascii="Calibri" w:hAnsi="Calibri" w:cs="Calibri"/>
          <w:i/>
          <w:sz w:val="22"/>
          <w:szCs w:val="22"/>
          <w:vertAlign w:val="superscript"/>
        </w:rPr>
        <w:t>ще ползваме/няма да ползваме</w:t>
      </w:r>
      <w:r w:rsidRPr="008356CA">
        <w:rPr>
          <w:rFonts w:ascii="Calibri" w:hAnsi="Calibri" w:cs="Calibri"/>
          <w:sz w:val="22"/>
          <w:szCs w:val="22"/>
          <w:vertAlign w:val="superscript"/>
          <w:lang w:val="ru-RU"/>
        </w:rPr>
        <w:t>)</w:t>
      </w:r>
    </w:p>
    <w:p w:rsidR="00C52A0E" w:rsidRDefault="00C52A0E" w:rsidP="00C52A0E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C52A0E" w:rsidRPr="008356CA" w:rsidRDefault="00C52A0E" w:rsidP="00C52A0E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C52A0E" w:rsidRPr="008356CA" w:rsidRDefault="00C52A0E" w:rsidP="00C52A0E">
      <w:pPr>
        <w:ind w:firstLine="708"/>
        <w:rPr>
          <w:rFonts w:ascii="Calibri" w:hAnsi="Calibri"/>
          <w:sz w:val="22"/>
          <w:szCs w:val="22"/>
          <w:lang w:val="ru-RU"/>
        </w:rPr>
      </w:pPr>
      <w:r w:rsidRPr="008356CA">
        <w:rPr>
          <w:rFonts w:ascii="Calibri" w:hAnsi="Calibri"/>
          <w:sz w:val="22"/>
          <w:szCs w:val="22"/>
        </w:rPr>
        <w:t>2.</w:t>
      </w:r>
      <w:r w:rsidRPr="008356CA">
        <w:rPr>
          <w:rFonts w:ascii="Calibri" w:hAnsi="Calibri"/>
          <w:sz w:val="22"/>
          <w:szCs w:val="22"/>
        </w:rPr>
        <w:tab/>
      </w:r>
      <w:r w:rsidRPr="008356CA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8356CA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8356CA">
        <w:rPr>
          <w:rFonts w:ascii="Calibri" w:hAnsi="Calibri" w:cs="TimesNewRoman"/>
          <w:sz w:val="22"/>
          <w:szCs w:val="22"/>
        </w:rPr>
        <w:t>подизпълнители</w:t>
      </w:r>
      <w:r w:rsidRPr="008356CA">
        <w:rPr>
          <w:rFonts w:ascii="Calibri" w:hAnsi="Calibri"/>
          <w:sz w:val="22"/>
          <w:szCs w:val="22"/>
        </w:rPr>
        <w:t>:</w:t>
      </w:r>
    </w:p>
    <w:p w:rsidR="00C52A0E" w:rsidRPr="008356CA" w:rsidRDefault="00C52A0E" w:rsidP="00C52A0E">
      <w:pPr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210"/>
      </w:tblGrid>
      <w:tr w:rsidR="00C52A0E" w:rsidRPr="008356CA" w:rsidTr="00044635">
        <w:tc>
          <w:tcPr>
            <w:tcW w:w="3254" w:type="dxa"/>
            <w:shd w:val="clear" w:color="auto" w:fill="auto"/>
          </w:tcPr>
          <w:p w:rsidR="00C52A0E" w:rsidRPr="008356CA" w:rsidRDefault="00C52A0E" w:rsidP="00044635">
            <w:pPr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8356CA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C52A0E" w:rsidRPr="008356CA" w:rsidRDefault="00C52A0E" w:rsidP="00044635">
            <w:pPr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C52A0E" w:rsidRPr="008356CA" w:rsidRDefault="00C52A0E" w:rsidP="00044635">
            <w:pPr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8356CA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8356CA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8356CA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210" w:type="dxa"/>
            <w:shd w:val="clear" w:color="auto" w:fill="auto"/>
          </w:tcPr>
          <w:p w:rsidR="00C52A0E" w:rsidRPr="008356CA" w:rsidRDefault="00C52A0E" w:rsidP="00044635">
            <w:pPr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8356CA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8356CA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8356CA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C52A0E" w:rsidRPr="008356CA" w:rsidRDefault="00C52A0E" w:rsidP="00044635">
            <w:pPr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8356CA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C52A0E" w:rsidRPr="008356CA" w:rsidRDefault="00C52A0E" w:rsidP="00044635">
            <w:pPr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C52A0E" w:rsidRPr="008356CA" w:rsidRDefault="00C52A0E" w:rsidP="00044635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8356CA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8356CA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8356CA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C52A0E" w:rsidRPr="008356CA" w:rsidTr="00044635">
        <w:tc>
          <w:tcPr>
            <w:tcW w:w="3254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2A0E" w:rsidRPr="008356CA" w:rsidTr="00044635">
        <w:tc>
          <w:tcPr>
            <w:tcW w:w="3254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2A0E" w:rsidRPr="008356CA" w:rsidTr="00044635">
        <w:tc>
          <w:tcPr>
            <w:tcW w:w="3254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52A0E" w:rsidRPr="008356CA" w:rsidRDefault="00C52A0E" w:rsidP="00C52A0E">
      <w:pPr>
        <w:rPr>
          <w:rFonts w:ascii="Calibri" w:hAnsi="Calibri"/>
          <w:i/>
          <w:iCs/>
          <w:sz w:val="22"/>
          <w:szCs w:val="22"/>
        </w:rPr>
      </w:pPr>
    </w:p>
    <w:p w:rsidR="00C52A0E" w:rsidRPr="008356CA" w:rsidRDefault="00C52A0E" w:rsidP="00C52A0E">
      <w:pPr>
        <w:rPr>
          <w:rFonts w:ascii="Calibri" w:hAnsi="Calibri" w:cs="TimesNewRoman"/>
          <w:sz w:val="22"/>
          <w:szCs w:val="22"/>
        </w:rPr>
      </w:pPr>
      <w:r w:rsidRPr="008356CA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8356CA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8356CA">
        <w:rPr>
          <w:rFonts w:ascii="Calibri" w:hAnsi="Calibri" w:cs="TimesNewRoman"/>
          <w:sz w:val="22"/>
          <w:szCs w:val="22"/>
        </w:rPr>
        <w:t>Таблицата се попълва само</w:t>
      </w:r>
      <w:r w:rsidRPr="008356CA">
        <w:rPr>
          <w:rFonts w:ascii="Calibri" w:hAnsi="Calibri"/>
          <w:sz w:val="22"/>
          <w:szCs w:val="22"/>
        </w:rPr>
        <w:t xml:space="preserve"> </w:t>
      </w:r>
      <w:r w:rsidRPr="008356CA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8356CA">
        <w:rPr>
          <w:rFonts w:ascii="Calibri" w:hAnsi="Calibri"/>
          <w:sz w:val="22"/>
          <w:szCs w:val="22"/>
        </w:rPr>
        <w:t xml:space="preserve">, </w:t>
      </w:r>
      <w:r w:rsidRPr="008356CA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8356CA">
        <w:rPr>
          <w:rFonts w:ascii="Calibri" w:hAnsi="Calibri"/>
          <w:sz w:val="22"/>
          <w:szCs w:val="22"/>
        </w:rPr>
        <w:t>/</w:t>
      </w:r>
      <w:r w:rsidRPr="008356CA">
        <w:rPr>
          <w:rFonts w:ascii="Calibri" w:hAnsi="Calibri" w:cs="TimesNewRoman"/>
          <w:sz w:val="22"/>
          <w:szCs w:val="22"/>
        </w:rPr>
        <w:t>и</w:t>
      </w:r>
      <w:r w:rsidRPr="008356CA">
        <w:rPr>
          <w:rFonts w:ascii="Calibri" w:hAnsi="Calibri"/>
          <w:sz w:val="22"/>
          <w:szCs w:val="22"/>
        </w:rPr>
        <w:t>.</w:t>
      </w:r>
    </w:p>
    <w:p w:rsidR="00C52A0E" w:rsidRPr="008356CA" w:rsidRDefault="00C52A0E" w:rsidP="00C52A0E">
      <w:pPr>
        <w:rPr>
          <w:rFonts w:ascii="Calibri" w:hAnsi="Calibri" w:cs="TimesNewRoman"/>
          <w:sz w:val="22"/>
          <w:szCs w:val="22"/>
        </w:rPr>
      </w:pPr>
      <w:r w:rsidRPr="008356CA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="002C7628">
        <w:rPr>
          <w:rFonts w:ascii="Calibri" w:hAnsi="Calibri"/>
          <w:sz w:val="22"/>
          <w:szCs w:val="22"/>
        </w:rPr>
        <w:t>.</w:t>
      </w:r>
      <w:r w:rsidRPr="008356CA">
        <w:rPr>
          <w:rFonts w:ascii="Calibri" w:hAnsi="Calibri"/>
          <w:sz w:val="22"/>
          <w:szCs w:val="22"/>
        </w:rPr>
        <w:t xml:space="preserve">313 </w:t>
      </w:r>
      <w:r w:rsidRPr="008356CA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8356CA">
        <w:rPr>
          <w:rFonts w:ascii="Calibri" w:hAnsi="Calibri"/>
          <w:sz w:val="22"/>
          <w:szCs w:val="22"/>
        </w:rPr>
        <w:t>.</w:t>
      </w:r>
    </w:p>
    <w:p w:rsidR="00C52A0E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rPr>
          <w:rFonts w:ascii="Calibri" w:hAnsi="Calibri" w:cs="Calibri"/>
          <w:color w:val="000000"/>
          <w:sz w:val="22"/>
          <w:szCs w:val="22"/>
        </w:rPr>
      </w:pPr>
      <w:r w:rsidRPr="008356CA">
        <w:rPr>
          <w:rFonts w:ascii="Calibri" w:hAnsi="Calibri" w:cs="Calibri"/>
          <w:color w:val="000000"/>
          <w:sz w:val="22"/>
          <w:szCs w:val="22"/>
        </w:rPr>
        <w:t xml:space="preserve">Дата: </w:t>
      </w:r>
      <w:r>
        <w:rPr>
          <w:rFonts w:ascii="Calibri" w:hAnsi="Calibri" w:cs="Calibri"/>
          <w:color w:val="000000"/>
          <w:sz w:val="22"/>
          <w:szCs w:val="22"/>
        </w:rPr>
        <w:t>____._____.______</w:t>
      </w:r>
      <w:r w:rsidRPr="008356CA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  <w:t xml:space="preserve">Декларатор: </w:t>
      </w:r>
      <w:r>
        <w:rPr>
          <w:rFonts w:ascii="Calibri" w:hAnsi="Calibri" w:cs="Calibri"/>
          <w:color w:val="000000"/>
          <w:sz w:val="22"/>
          <w:szCs w:val="22"/>
        </w:rPr>
        <w:t>______________________________</w:t>
      </w:r>
    </w:p>
    <w:p w:rsidR="00C52A0E" w:rsidRPr="008356CA" w:rsidRDefault="00C52A0E" w:rsidP="00C52A0E">
      <w:pPr>
        <w:ind w:left="7080" w:firstLine="708"/>
        <w:rPr>
          <w:rFonts w:ascii="Calibri" w:hAnsi="Calibri" w:cs="Calibri"/>
          <w:i/>
          <w:sz w:val="22"/>
          <w:szCs w:val="22"/>
          <w:vertAlign w:val="superscript"/>
        </w:rPr>
      </w:pPr>
      <w:r w:rsidRPr="008356CA">
        <w:rPr>
          <w:rFonts w:ascii="Calibri" w:hAnsi="Calibri" w:cs="Calibri"/>
          <w:i/>
          <w:sz w:val="22"/>
          <w:szCs w:val="22"/>
          <w:vertAlign w:val="superscript"/>
        </w:rPr>
        <w:t>(подпис и печат)</w:t>
      </w:r>
    </w:p>
    <w:p w:rsidR="00C52A0E" w:rsidRPr="008356CA" w:rsidRDefault="00C52A0E" w:rsidP="00C52A0E">
      <w:pPr>
        <w:rPr>
          <w:rFonts w:ascii="Calibri" w:hAnsi="Calibri" w:cs="Calibri"/>
          <w:sz w:val="22"/>
          <w:szCs w:val="22"/>
        </w:rPr>
      </w:pP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________________________________</w:t>
      </w:r>
    </w:p>
    <w:p w:rsidR="00C52A0E" w:rsidRPr="008356CA" w:rsidRDefault="00C52A0E" w:rsidP="00C52A0E">
      <w:pPr>
        <w:rPr>
          <w:rFonts w:ascii="Calibri" w:hAnsi="Calibri" w:cs="Calibri"/>
          <w:i/>
          <w:color w:val="000000"/>
          <w:sz w:val="22"/>
          <w:szCs w:val="22"/>
          <w:vertAlign w:val="superscript"/>
        </w:rPr>
      </w:pP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i/>
          <w:sz w:val="22"/>
          <w:szCs w:val="22"/>
          <w:vertAlign w:val="superscript"/>
        </w:rPr>
        <w:t>(име и фамилия)</w:t>
      </w:r>
    </w:p>
    <w:p w:rsidR="00C52A0E" w:rsidRPr="008356CA" w:rsidRDefault="00C52A0E" w:rsidP="00C52A0E">
      <w:pPr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rPr>
          <w:rFonts w:ascii="Calibri" w:hAnsi="Calibri" w:cs="Calibri"/>
          <w:sz w:val="22"/>
          <w:szCs w:val="22"/>
        </w:rPr>
      </w:pP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__________________________________________</w:t>
      </w:r>
    </w:p>
    <w:p w:rsidR="00C52A0E" w:rsidRPr="008356CA" w:rsidRDefault="00C52A0E" w:rsidP="00C52A0E">
      <w:pPr>
        <w:rPr>
          <w:rFonts w:ascii="Calibri" w:hAnsi="Calibri" w:cs="Calibri"/>
          <w:i/>
          <w:color w:val="000000"/>
          <w:sz w:val="22"/>
          <w:szCs w:val="22"/>
          <w:u w:val="single"/>
          <w:vertAlign w:val="superscript"/>
        </w:rPr>
      </w:pP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i/>
          <w:sz w:val="22"/>
          <w:szCs w:val="22"/>
          <w:vertAlign w:val="superscript"/>
        </w:rPr>
        <w:t>(длъжност на представляващия кандидата)</w:t>
      </w:r>
    </w:p>
    <w:p w:rsidR="00C52A0E" w:rsidRPr="008356CA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ermEnd w:id="819013238"/>
    <w:p w:rsidR="00392646" w:rsidRPr="005F23B8" w:rsidRDefault="00392646" w:rsidP="00C52A0E">
      <w:pPr>
        <w:jc w:val="both"/>
        <w:rPr>
          <w:rFonts w:asciiTheme="minorHAnsi" w:hAnsiTheme="minorHAnsi" w:cs="Times New Roman CYR"/>
          <w:sz w:val="22"/>
          <w:szCs w:val="22"/>
        </w:rPr>
      </w:pPr>
    </w:p>
    <w:sectPr w:rsidR="00392646" w:rsidRPr="005F23B8" w:rsidSect="002F426B">
      <w:headerReference w:type="default" r:id="rId8"/>
      <w:footerReference w:type="default" r:id="rId9"/>
      <w:type w:val="oddPage"/>
      <w:pgSz w:w="11907" w:h="16840" w:code="1"/>
      <w:pgMar w:top="709" w:right="567" w:bottom="284" w:left="1418" w:header="426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02" w:rsidRDefault="00820E02">
      <w:r>
        <w:separator/>
      </w:r>
    </w:p>
  </w:endnote>
  <w:endnote w:type="continuationSeparator" w:id="0">
    <w:p w:rsidR="00820E02" w:rsidRDefault="0082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E2" w:rsidRPr="00212E62" w:rsidRDefault="00DA54E2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02" w:rsidRDefault="00820E02">
      <w:r>
        <w:separator/>
      </w:r>
    </w:p>
  </w:footnote>
  <w:footnote w:type="continuationSeparator" w:id="0">
    <w:p w:rsidR="00820E02" w:rsidRDefault="0082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236"/>
      <w:gridCol w:w="10146"/>
    </w:tblGrid>
    <w:tr w:rsidR="00DA54E2" w:rsidRPr="00737A72" w:rsidTr="00C52A0E">
      <w:trPr>
        <w:cantSplit/>
        <w:trHeight w:val="568"/>
      </w:trPr>
      <w:tc>
        <w:tcPr>
          <w:tcW w:w="236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10146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DA54E2" w:rsidRPr="000719A3" w:rsidRDefault="00DA54E2" w:rsidP="00EC7DBD">
          <w:pPr>
            <w:rPr>
              <w:rFonts w:asciiTheme="minorHAnsi" w:hAnsiTheme="minorHAnsi"/>
              <w:bCs/>
              <w:noProof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969C6AB" wp14:editId="59F7651D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4E2" w:rsidRDefault="00DA54E2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DA54E2" w:rsidRPr="00F85347" w:rsidRDefault="00DA54E2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69C6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DA54E2" w:rsidRDefault="00DA54E2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DA54E2" w:rsidRPr="00F85347" w:rsidRDefault="00DA54E2" w:rsidP="00F85347"/>
                      </w:txbxContent>
                    </v:textbox>
                  </v:shape>
                </w:pict>
              </mc:Fallback>
            </mc:AlternateContent>
          </w:r>
          <w:bookmarkStart w:id="1" w:name="Type"/>
          <w:bookmarkEnd w:id="1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2" w:name="Number"/>
          <w:bookmarkEnd w:id="2"/>
          <w:permStart w:id="447219882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 w:rsidR="00392646">
            <w:rPr>
              <w:rFonts w:asciiTheme="minorHAnsi" w:hAnsiTheme="minorHAnsi"/>
              <w:bCs/>
            </w:rPr>
            <w:t>1</w:t>
          </w:r>
          <w:r w:rsidR="008015AC">
            <w:rPr>
              <w:rFonts w:asciiTheme="minorHAnsi" w:hAnsiTheme="minorHAnsi"/>
              <w:bCs/>
              <w:lang w:val="en-US"/>
            </w:rPr>
            <w:t>12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</w:t>
          </w:r>
          <w:r w:rsidR="00FF489A">
            <w:rPr>
              <w:rFonts w:asciiTheme="minorHAnsi" w:hAnsiTheme="minorHAnsi"/>
              <w:bCs/>
              <w:color w:val="333333"/>
              <w:lang w:val="en-US"/>
            </w:rPr>
            <w:t>4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bookmarkStart w:id="3" w:name="Rev"/>
          <w:bookmarkEnd w:id="3"/>
          <w:permEnd w:id="447219882"/>
        </w:p>
        <w:p w:rsidR="002F426B" w:rsidRDefault="00DA54E2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31411408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</w:p>
        <w:permEnd w:id="31411408"/>
        <w:p w:rsidR="00DA54E2" w:rsidRPr="002F426B" w:rsidRDefault="00DA54E2" w:rsidP="002F426B">
          <w:pPr>
            <w:ind w:firstLine="720"/>
            <w:rPr>
              <w:rFonts w:asciiTheme="minorHAnsi" w:hAnsiTheme="minorHAnsi"/>
            </w:rPr>
          </w:pPr>
        </w:p>
      </w:tc>
    </w:tr>
    <w:tr w:rsidR="00DA54E2" w:rsidTr="002F426B">
      <w:trPr>
        <w:cantSplit/>
        <w:trHeight w:val="135"/>
      </w:trPr>
      <w:tc>
        <w:tcPr>
          <w:tcW w:w="236" w:type="dxa"/>
          <w:vMerge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10146" w:type="dxa"/>
          <w:tcBorders>
            <w:left w:val="single" w:sz="6" w:space="0" w:color="004C98"/>
          </w:tcBorders>
        </w:tcPr>
        <w:p w:rsidR="00DA54E2" w:rsidRPr="000719A3" w:rsidRDefault="00F541DF" w:rsidP="00C52A0E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</w:t>
          </w:r>
          <w:r w:rsidR="00DA54E2" w:rsidRPr="000719A3">
            <w:rPr>
              <w:rFonts w:asciiTheme="minorHAnsi" w:hAnsiTheme="minorHAnsi"/>
              <w:b/>
              <w:color w:val="333333"/>
            </w:rPr>
            <w:t>редмет</w:t>
          </w:r>
          <w:r>
            <w:rPr>
              <w:rFonts w:asciiTheme="minorHAnsi" w:hAnsiTheme="minorHAnsi"/>
              <w:b/>
              <w:color w:val="333333"/>
            </w:rPr>
            <w:t xml:space="preserve"> </w:t>
          </w:r>
          <w:r w:rsidR="00C52A0E">
            <w:rPr>
              <w:rFonts w:ascii="Calibri" w:hAnsi="Calibri"/>
              <w:b/>
              <w:sz w:val="22"/>
              <w:szCs w:val="22"/>
            </w:rPr>
            <w:t>Ремонт и текуща поддръжка на Пречиствателни и водни инсталации</w:t>
          </w:r>
          <w:r w:rsidR="00C70B49">
            <w:rPr>
              <w:rFonts w:ascii="Calibri" w:hAnsi="Calibri" w:cs="Verdana"/>
              <w:b/>
              <w:sz w:val="22"/>
              <w:szCs w:val="22"/>
            </w:rPr>
            <w:t xml:space="preserve"> </w:t>
          </w:r>
        </w:p>
      </w:tc>
    </w:tr>
  </w:tbl>
  <w:p w:rsidR="00DA54E2" w:rsidRPr="0074520F" w:rsidRDefault="00DA54E2" w:rsidP="002F426B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E5A"/>
    <w:multiLevelType w:val="hybridMultilevel"/>
    <w:tmpl w:val="CC28BE2C"/>
    <w:lvl w:ilvl="0" w:tplc="1A385E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8C3B53"/>
    <w:multiLevelType w:val="hybridMultilevel"/>
    <w:tmpl w:val="54C219D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42F24"/>
    <w:multiLevelType w:val="hybridMultilevel"/>
    <w:tmpl w:val="B8B45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6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7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3990"/>
    <w:multiLevelType w:val="hybridMultilevel"/>
    <w:tmpl w:val="AC8ABE24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7E7922">
      <w:start w:val="1"/>
      <w:numFmt w:val="bullet"/>
      <w:lvlText w:val="-"/>
      <w:lvlJc w:val="left"/>
      <w:pPr>
        <w:tabs>
          <w:tab w:val="num" w:pos="411"/>
        </w:tabs>
        <w:ind w:left="1489" w:hanging="409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1">
    <w:nsid w:val="42C658AF"/>
    <w:multiLevelType w:val="multilevel"/>
    <w:tmpl w:val="0C603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63E29"/>
    <w:multiLevelType w:val="hybridMultilevel"/>
    <w:tmpl w:val="E5B04876"/>
    <w:lvl w:ilvl="0" w:tplc="4B7E7922">
      <w:start w:val="1"/>
      <w:numFmt w:val="bullet"/>
      <w:lvlText w:val="-"/>
      <w:lvlJc w:val="left"/>
      <w:pPr>
        <w:ind w:left="1434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7203A22"/>
    <w:multiLevelType w:val="hybridMultilevel"/>
    <w:tmpl w:val="AE34B420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A545A3"/>
    <w:multiLevelType w:val="singleLevel"/>
    <w:tmpl w:val="39D86E0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6">
    <w:nsid w:val="5BA1750F"/>
    <w:multiLevelType w:val="multilevel"/>
    <w:tmpl w:val="2D4C18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1606B68"/>
    <w:multiLevelType w:val="multilevel"/>
    <w:tmpl w:val="64A45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3200E94"/>
    <w:multiLevelType w:val="multilevel"/>
    <w:tmpl w:val="EBDE224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02E55"/>
    <w:multiLevelType w:val="hybridMultilevel"/>
    <w:tmpl w:val="58D09F6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955F8"/>
    <w:multiLevelType w:val="hybridMultilevel"/>
    <w:tmpl w:val="A49C9B44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15"/>
  </w:num>
  <w:num w:numId="11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2">
    <w:abstractNumId w:val="20"/>
  </w:num>
  <w:num w:numId="13">
    <w:abstractNumId w:val="8"/>
  </w:num>
  <w:num w:numId="14">
    <w:abstractNumId w:val="14"/>
  </w:num>
  <w:num w:numId="15">
    <w:abstractNumId w:val="22"/>
  </w:num>
  <w:num w:numId="16">
    <w:abstractNumId w:val="2"/>
  </w:num>
  <w:num w:numId="17">
    <w:abstractNumId w:val="21"/>
  </w:num>
  <w:num w:numId="18">
    <w:abstractNumId w:val="0"/>
  </w:num>
  <w:num w:numId="19">
    <w:abstractNumId w:val="13"/>
  </w:num>
  <w:num w:numId="20">
    <w:abstractNumId w:val="3"/>
  </w:num>
  <w:num w:numId="21">
    <w:abstractNumId w:val="11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27">
    <w:abstractNumId w:val="17"/>
  </w:num>
  <w:num w:numId="28">
    <w:abstractNumId w:val="18"/>
  </w:num>
  <w:num w:numId="29">
    <w:abstractNumId w:val="19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A6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4DD3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C7628"/>
    <w:rsid w:val="002D140D"/>
    <w:rsid w:val="002D3E2F"/>
    <w:rsid w:val="002D4FE5"/>
    <w:rsid w:val="002D5651"/>
    <w:rsid w:val="002E1A73"/>
    <w:rsid w:val="002E4D83"/>
    <w:rsid w:val="002E758A"/>
    <w:rsid w:val="002E7726"/>
    <w:rsid w:val="002F426B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2646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194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4A4B"/>
    <w:rsid w:val="007F51D5"/>
    <w:rsid w:val="008015AC"/>
    <w:rsid w:val="008040BE"/>
    <w:rsid w:val="008040E9"/>
    <w:rsid w:val="00805DF2"/>
    <w:rsid w:val="008076B8"/>
    <w:rsid w:val="008103ED"/>
    <w:rsid w:val="008166A8"/>
    <w:rsid w:val="00817F94"/>
    <w:rsid w:val="00817FE0"/>
    <w:rsid w:val="00820E02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0D68"/>
    <w:rsid w:val="008B232C"/>
    <w:rsid w:val="008B3BAF"/>
    <w:rsid w:val="008C0F88"/>
    <w:rsid w:val="008C1497"/>
    <w:rsid w:val="008C5C58"/>
    <w:rsid w:val="008D13CE"/>
    <w:rsid w:val="008D2EFB"/>
    <w:rsid w:val="008D4F8D"/>
    <w:rsid w:val="008E269A"/>
    <w:rsid w:val="008E3A7D"/>
    <w:rsid w:val="008E63C1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E1E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781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32A1"/>
    <w:rsid w:val="00994BDE"/>
    <w:rsid w:val="009965E9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06D99"/>
    <w:rsid w:val="00A132D8"/>
    <w:rsid w:val="00A14061"/>
    <w:rsid w:val="00A179E6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1EFA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3CEF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5031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55A1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2A0E"/>
    <w:rsid w:val="00C55CCB"/>
    <w:rsid w:val="00C56B90"/>
    <w:rsid w:val="00C57F13"/>
    <w:rsid w:val="00C60976"/>
    <w:rsid w:val="00C6304B"/>
    <w:rsid w:val="00C63F95"/>
    <w:rsid w:val="00C67D10"/>
    <w:rsid w:val="00C70B49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529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6A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16D28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3C72"/>
    <w:rsid w:val="00F541DF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489A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7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2F426B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2F426B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aliases w:val="Titolo 1 Carattere Char"/>
    <w:basedOn w:val="DefaultParagraphFont"/>
    <w:link w:val="Heading1"/>
    <w:rsid w:val="001172A6"/>
    <w:rPr>
      <w:rFonts w:ascii="Verdana" w:hAnsi="Verdana"/>
      <w:b/>
      <w: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A0D0-6F0B-4B2F-9453-04A049A4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8</TotalTime>
  <Pages>8</Pages>
  <Words>2164</Words>
  <Characters>12339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14475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Vania Koleva</cp:lastModifiedBy>
  <cp:revision>10</cp:revision>
  <cp:lastPrinted>2013-10-10T12:21:00Z</cp:lastPrinted>
  <dcterms:created xsi:type="dcterms:W3CDTF">2014-10-30T09:38:00Z</dcterms:created>
  <dcterms:modified xsi:type="dcterms:W3CDTF">2014-12-15T07:38:00Z</dcterms:modified>
</cp:coreProperties>
</file>