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6" w:rsidRDefault="002F426B" w:rsidP="009932A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permStart w:id="549132860" w:edGrp="everyone"/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</w:t>
      </w:r>
      <w:r w:rsidR="009932A1">
        <w:rPr>
          <w:rFonts w:ascii="Calibri" w:hAnsi="Calibri" w:cs="TimesNewRomanPS-BoldMT"/>
          <w:b/>
          <w:bCs/>
          <w:sz w:val="22"/>
          <w:szCs w:val="22"/>
          <w:lang w:eastAsia="bg-BG"/>
        </w:rPr>
        <w:t>ЛЕНИЕ</w:t>
      </w:r>
    </w:p>
    <w:p w:rsidR="009932A1" w:rsidRPr="00243E0C" w:rsidRDefault="009932A1" w:rsidP="00F541D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A63B87" w:rsidRDefault="00C52A0E" w:rsidP="00C52A0E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 w:rsidR="00BC385B" w:rsidRPr="00BC385B">
        <w:rPr>
          <w:rFonts w:ascii="Calibri" w:hAnsi="Calibri"/>
          <w:b/>
          <w:sz w:val="22"/>
          <w:szCs w:val="22"/>
        </w:rPr>
        <w:t>Проектиране за подобряване състоянието на хидротехнически съоръжения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 w:rsidR="00BC385B">
        <w:rPr>
          <w:rFonts w:ascii="Calibri" w:hAnsi="Calibri"/>
          <w:b/>
          <w:sz w:val="22"/>
          <w:szCs w:val="22"/>
          <w:lang w:val="en-US"/>
        </w:rPr>
        <w:t>68</w:t>
      </w:r>
      <w:r w:rsidR="00BC385B">
        <w:rPr>
          <w:rFonts w:ascii="Calibri" w:hAnsi="Calibri"/>
          <w:b/>
          <w:sz w:val="22"/>
          <w:szCs w:val="22"/>
        </w:rPr>
        <w:t>-105-15</w:t>
      </w:r>
    </w:p>
    <w:p w:rsidR="00C52A0E" w:rsidRPr="00243E0C" w:rsidRDefault="00C52A0E" w:rsidP="00C52A0E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C52A0E" w:rsidRPr="00243E0C" w:rsidRDefault="00C52A0E" w:rsidP="00C52A0E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C52A0E" w:rsidRPr="00313CD2" w:rsidRDefault="00C52A0E" w:rsidP="00C52A0E">
      <w:pPr>
        <w:rPr>
          <w:rFonts w:asciiTheme="minorHAnsi" w:hAnsiTheme="minorHAnsi" w:cs="Calibri"/>
          <w:b/>
          <w:bCs/>
          <w:sz w:val="22"/>
          <w:szCs w:val="22"/>
        </w:rPr>
      </w:pPr>
      <w:r w:rsidRPr="00313CD2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313CD2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C52A0E" w:rsidRPr="00313CD2" w:rsidRDefault="00C52A0E" w:rsidP="00C52A0E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313CD2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313CD2">
        <w:rPr>
          <w:rFonts w:asciiTheme="minorHAnsi" w:hAnsiTheme="minorHAnsi" w:cs="Calibri"/>
          <w:sz w:val="22"/>
          <w:szCs w:val="22"/>
        </w:rPr>
        <w:t>__, ул.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</w:t>
      </w:r>
      <w:r w:rsidRPr="00313CD2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тел.: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e</w:t>
      </w:r>
      <w:r w:rsidRPr="00313CD2">
        <w:rPr>
          <w:rFonts w:asciiTheme="minorHAnsi" w:hAnsiTheme="minorHAnsi" w:cs="Calibri"/>
          <w:sz w:val="22"/>
          <w:szCs w:val="22"/>
        </w:rPr>
        <w:t>-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313CD2">
        <w:rPr>
          <w:rFonts w:asciiTheme="minorHAnsi" w:hAnsiTheme="minorHAnsi" w:cs="Calibri"/>
          <w:sz w:val="22"/>
          <w:szCs w:val="22"/>
        </w:rPr>
        <w:t>: 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___________________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313CD2">
        <w:rPr>
          <w:rFonts w:asciiTheme="minorHAnsi" w:hAnsiTheme="minorHAnsi" w:cs="Calibri"/>
          <w:sz w:val="22"/>
          <w:szCs w:val="22"/>
        </w:rPr>
        <w:t>_____,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C52A0E" w:rsidRPr="00313CD2" w:rsidRDefault="00C52A0E" w:rsidP="00C52A0E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313CD2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C52A0E" w:rsidRPr="00313CD2" w:rsidRDefault="00C52A0E" w:rsidP="00C52A0E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313CD2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C52A0E" w:rsidRPr="00313CD2" w:rsidRDefault="00C52A0E" w:rsidP="00C52A0E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313CD2">
        <w:rPr>
          <w:rFonts w:asciiTheme="minorHAnsi" w:hAnsiTheme="minorHAnsi" w:cs="Calibri"/>
          <w:sz w:val="22"/>
          <w:szCs w:val="22"/>
        </w:rPr>
        <w:t>: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313CD2">
        <w:rPr>
          <w:rFonts w:asciiTheme="minorHAnsi" w:hAnsiTheme="minorHAnsi" w:cs="Calibri"/>
          <w:sz w:val="22"/>
          <w:szCs w:val="22"/>
        </w:rPr>
        <w:t>___________</w:t>
      </w:r>
      <w:r w:rsidRPr="00313CD2">
        <w:rPr>
          <w:rFonts w:asciiTheme="minorHAnsi" w:hAnsiTheme="minorHAnsi" w:cs="Calibri"/>
          <w:sz w:val="22"/>
          <w:szCs w:val="22"/>
          <w:lang w:val="ru-RU"/>
        </w:rPr>
        <w:t>___</w:t>
      </w:r>
      <w:r w:rsidRPr="00313CD2">
        <w:rPr>
          <w:rFonts w:asciiTheme="minorHAnsi" w:hAnsiTheme="minorHAnsi" w:cs="Calibri"/>
          <w:sz w:val="22"/>
          <w:szCs w:val="22"/>
        </w:rPr>
        <w:t>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;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313CD2">
        <w:rPr>
          <w:rFonts w:asciiTheme="minorHAnsi" w:hAnsiTheme="minorHAnsi" w:cs="Calibri"/>
          <w:sz w:val="22"/>
          <w:szCs w:val="22"/>
        </w:rPr>
        <w:t>: _____________________;</w:t>
      </w:r>
    </w:p>
    <w:p w:rsidR="00C52A0E" w:rsidRPr="00313CD2" w:rsidRDefault="00C52A0E" w:rsidP="00C52A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313CD2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C52A0E" w:rsidRPr="00313CD2" w:rsidRDefault="00C52A0E" w:rsidP="00C52A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C52A0E" w:rsidRDefault="00C52A0E" w:rsidP="00C52A0E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C52A0E" w:rsidRDefault="00C52A0E" w:rsidP="00C52A0E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 w:rsidR="00BC385B" w:rsidRPr="00BC385B">
        <w:rPr>
          <w:rFonts w:ascii="Calibri" w:hAnsi="Calibri"/>
          <w:b/>
          <w:sz w:val="22"/>
          <w:szCs w:val="22"/>
        </w:rPr>
        <w:t>Проектиране за подобряване състоянието на хидротехнически съоръжения</w:t>
      </w:r>
      <w:r>
        <w:rPr>
          <w:rFonts w:ascii="Calibri" w:hAnsi="Calibri"/>
          <w:b/>
          <w:sz w:val="22"/>
          <w:szCs w:val="22"/>
        </w:rPr>
        <w:t xml:space="preserve">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3.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313CD2" w:rsidRDefault="00C52A0E" w:rsidP="00C52A0E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C52A0E" w:rsidRPr="00313CD2" w:rsidRDefault="00C52A0E" w:rsidP="00C52A0E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C52A0E" w:rsidRPr="00313CD2" w:rsidRDefault="00C52A0E" w:rsidP="00C52A0E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C52A0E" w:rsidRPr="00313CD2" w:rsidRDefault="00C52A0E" w:rsidP="00C52A0E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C52A0E" w:rsidRPr="00313CD2" w:rsidRDefault="00C52A0E" w:rsidP="00C52A0E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C52A0E" w:rsidRPr="00313CD2" w:rsidRDefault="00C52A0E" w:rsidP="00C52A0E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C52A0E" w:rsidRPr="00313CD2" w:rsidRDefault="00C52A0E" w:rsidP="00C52A0E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3</w:t>
      </w:r>
      <w:r w:rsidRPr="00313CD2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313CD2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C52A0E" w:rsidRPr="00313CD2" w:rsidRDefault="00C52A0E" w:rsidP="00C52A0E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 xml:space="preserve">3.2. </w:t>
      </w:r>
      <w:r w:rsidRPr="00313CD2">
        <w:rPr>
          <w:rFonts w:ascii="Calibri" w:hAnsi="Calibri" w:cs="Calibri"/>
          <w:sz w:val="22"/>
          <w:szCs w:val="22"/>
        </w:rPr>
        <w:t>Описание на техническото оборудване за осигуряване на качеството и оборудване за изпитване и изследване;</w:t>
      </w:r>
    </w:p>
    <w:p w:rsidR="00C52A0E" w:rsidRPr="00313CD2" w:rsidRDefault="00C52A0E" w:rsidP="00C52A0E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="Calibri" w:hAnsi="Calibri" w:cs="Calibri"/>
          <w:sz w:val="22"/>
          <w:szCs w:val="22"/>
        </w:rPr>
        <w:lastRenderedPageBreak/>
        <w:t>3.3. Списък на технически лица, включително на тези отговарящи за контрола на качеството;</w:t>
      </w:r>
    </w:p>
    <w:p w:rsidR="00C52A0E" w:rsidRPr="00313CD2" w:rsidRDefault="00C52A0E" w:rsidP="00C52A0E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C52A0E" w:rsidRPr="00313CD2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313CD2">
        <w:rPr>
          <w:rFonts w:asciiTheme="minorHAnsi" w:hAnsiTheme="minorHAnsi"/>
          <w:sz w:val="22"/>
          <w:szCs w:val="22"/>
        </w:rPr>
        <w:t>. Декларация за липса на свързаност с дру</w:t>
      </w:r>
      <w:r>
        <w:rPr>
          <w:rFonts w:asciiTheme="minorHAnsi" w:hAnsiTheme="minorHAnsi"/>
          <w:sz w:val="22"/>
          <w:szCs w:val="22"/>
        </w:rPr>
        <w:t>г кандидат в съответствие с чл.</w:t>
      </w:r>
      <w:r w:rsidRPr="00313CD2">
        <w:rPr>
          <w:rFonts w:asciiTheme="minorHAnsi" w:hAnsiTheme="minorHAnsi"/>
          <w:sz w:val="22"/>
          <w:szCs w:val="22"/>
        </w:rPr>
        <w:t xml:space="preserve">55, ал.7, както и за липса на обстоятелства по </w:t>
      </w:r>
      <w:r>
        <w:rPr>
          <w:rFonts w:asciiTheme="minorHAnsi" w:hAnsiTheme="minorHAnsi"/>
          <w:sz w:val="22"/>
          <w:szCs w:val="22"/>
        </w:rPr>
        <w:t>чл.8, ал.8, т.</w:t>
      </w:r>
      <w:r w:rsidRPr="00313CD2">
        <w:rPr>
          <w:rFonts w:asciiTheme="minorHAnsi" w:hAnsiTheme="minorHAnsi"/>
          <w:sz w:val="22"/>
          <w:szCs w:val="22"/>
        </w:rPr>
        <w:t>2 от ЗОП.</w:t>
      </w:r>
    </w:p>
    <w:p w:rsidR="00C52A0E" w:rsidRPr="00313CD2" w:rsidRDefault="00C52A0E" w:rsidP="00C52A0E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C52A0E" w:rsidRPr="00313CD2" w:rsidRDefault="00C52A0E" w:rsidP="00C52A0E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313CD2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13CD2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313CD2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 w:rsidRPr="00313CD2">
        <w:rPr>
          <w:rFonts w:asciiTheme="minorHAnsi" w:hAnsiTheme="minorHAnsi" w:cs="Calibri"/>
          <w:sz w:val="22"/>
          <w:szCs w:val="22"/>
          <w:lang w:eastAsia="ja-JP"/>
        </w:rPr>
        <w:t>3 от ЗОП.</w:t>
      </w:r>
    </w:p>
    <w:p w:rsidR="00C52A0E" w:rsidRPr="00313CD2" w:rsidRDefault="00C52A0E" w:rsidP="00C52A0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C52A0E" w:rsidRPr="00313CD2" w:rsidRDefault="00C52A0E" w:rsidP="00C52A0E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C52A0E" w:rsidRPr="00243E0C" w:rsidRDefault="00C52A0E" w:rsidP="00C52A0E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Документи по т.1 до т.4</w:t>
      </w:r>
      <w:r w:rsidRPr="00313CD2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C52A0E" w:rsidRPr="00243E0C" w:rsidRDefault="00C52A0E" w:rsidP="00C52A0E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Default="00C52A0E" w:rsidP="00C52A0E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 _______________________________</w:t>
      </w:r>
    </w:p>
    <w:p w:rsidR="00C52A0E" w:rsidRPr="00243E0C" w:rsidRDefault="00C52A0E" w:rsidP="00C52A0E">
      <w:pPr>
        <w:jc w:val="both"/>
        <w:rPr>
          <w:rFonts w:ascii="Calibri" w:hAnsi="Calibri" w:cs="Verdana"/>
          <w:sz w:val="24"/>
          <w:vertAlign w:val="superscript"/>
        </w:rPr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Default="00C52A0E" w:rsidP="00C52A0E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C52A0E" w:rsidRPr="00706C95" w:rsidRDefault="00C52A0E" w:rsidP="00C52A0E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lastRenderedPageBreak/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C52A0E" w:rsidRPr="00706C95" w:rsidRDefault="00C52A0E" w:rsidP="00C52A0E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C52A0E" w:rsidRPr="00706C95" w:rsidRDefault="00C52A0E" w:rsidP="00C52A0E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e_mail: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C52A0E" w:rsidRPr="00C52A0E" w:rsidRDefault="00C52A0E" w:rsidP="00C52A0E">
      <w:pPr>
        <w:jc w:val="both"/>
        <w:rPr>
          <w:rFonts w:asciiTheme="minorHAnsi" w:hAnsiTheme="minorHAnsi"/>
          <w:sz w:val="10"/>
          <w:szCs w:val="10"/>
        </w:rPr>
      </w:pPr>
    </w:p>
    <w:p w:rsidR="00C52A0E" w:rsidRPr="005678B7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="00BC385B" w:rsidRPr="00BC385B">
        <w:rPr>
          <w:rFonts w:ascii="Calibri" w:hAnsi="Calibri"/>
          <w:b/>
          <w:sz w:val="22"/>
          <w:szCs w:val="22"/>
        </w:rPr>
        <w:t>Проектиране за подобряване състоянието на хидротехнически съоръжения</w:t>
      </w:r>
      <w:r>
        <w:rPr>
          <w:rFonts w:ascii="Calibri" w:hAnsi="Calibri"/>
          <w:b/>
          <w:sz w:val="22"/>
          <w:szCs w:val="22"/>
        </w:rPr>
        <w:t xml:space="preserve">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</w:p>
    <w:p w:rsidR="00C52A0E" w:rsidRPr="00C52A0E" w:rsidRDefault="00C52A0E" w:rsidP="00C52A0E">
      <w:pPr>
        <w:ind w:right="70"/>
        <w:jc w:val="both"/>
        <w:rPr>
          <w:rFonts w:asciiTheme="minorHAnsi" w:hAnsiTheme="minorHAnsi"/>
          <w:sz w:val="10"/>
          <w:szCs w:val="10"/>
        </w:rPr>
      </w:pPr>
    </w:p>
    <w:p w:rsidR="00C52A0E" w:rsidRPr="00706C95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C52A0E" w:rsidRPr="00706C95" w:rsidRDefault="00C52A0E" w:rsidP="00C52A0E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C52A0E" w:rsidRPr="00706C95" w:rsidRDefault="00C52A0E" w:rsidP="00C52A0E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C52A0E" w:rsidRPr="00706C95" w:rsidRDefault="00C52A0E" w:rsidP="00C52A0E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C52A0E" w:rsidRPr="00706C95" w:rsidRDefault="00C52A0E" w:rsidP="00C52A0E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C52A0E" w:rsidRPr="00C52A0E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10"/>
          <w:szCs w:val="10"/>
          <w:lang w:val="it-IT" w:eastAsia="it-IT"/>
        </w:rPr>
      </w:pPr>
    </w:p>
    <w:p w:rsidR="00C52A0E" w:rsidRPr="00706C95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C52A0E" w:rsidRPr="00C52A0E" w:rsidRDefault="00C52A0E" w:rsidP="00C52A0E">
      <w:pPr>
        <w:ind w:right="70"/>
        <w:jc w:val="both"/>
        <w:rPr>
          <w:rFonts w:asciiTheme="minorHAnsi" w:hAnsiTheme="minorHAnsi"/>
          <w:sz w:val="10"/>
          <w:szCs w:val="10"/>
          <w:lang w:val="ru-RU"/>
        </w:rPr>
      </w:pP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C52A0E" w:rsidRPr="00706C95" w:rsidRDefault="00C52A0E" w:rsidP="00C52A0E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706C95">
        <w:fldChar w:fldCharType="begin"/>
      </w:r>
      <w:r w:rsidRPr="00706C95">
        <w:instrText xml:space="preserve"> HYPERLINK "http://ciela/act.aspx?ID=1&amp;IDNA=7F4AB933&amp;IDSTR=0&amp;FIND=_2885742"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706C95">
        <w:fldChar w:fldCharType="begin"/>
      </w:r>
      <w:r w:rsidRPr="00706C95">
        <w:instrText xml:space="preserve"> HYPERLINK "http://ciela/act.aspx?ID=1&amp;IDNA=7F4AB933&amp;IDSTR=0&amp;FIND=_2885743"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C52A0E" w:rsidRPr="00706C95" w:rsidRDefault="00C52A0E" w:rsidP="00C52A0E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52A0E" w:rsidRPr="00706C95" w:rsidRDefault="00C52A0E" w:rsidP="00C52A0E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C52A0E" w:rsidRPr="00706C95" w:rsidRDefault="00C52A0E" w:rsidP="00C52A0E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C52A0E" w:rsidRPr="00C52A0E" w:rsidRDefault="00C52A0E" w:rsidP="00C52A0E">
      <w:pPr>
        <w:ind w:right="70" w:firstLine="708"/>
        <w:jc w:val="both"/>
        <w:rPr>
          <w:rFonts w:asciiTheme="minorHAnsi" w:hAnsiTheme="minorHAnsi"/>
          <w:sz w:val="10"/>
          <w:szCs w:val="10"/>
          <w:lang w:val="ru-RU"/>
        </w:rPr>
      </w:pPr>
    </w:p>
    <w:p w:rsidR="00C52A0E" w:rsidRPr="00706C95" w:rsidRDefault="00C52A0E" w:rsidP="00C52A0E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C52A0E" w:rsidRPr="00C52A0E" w:rsidRDefault="00C52A0E" w:rsidP="00C52A0E">
      <w:pPr>
        <w:jc w:val="both"/>
        <w:rPr>
          <w:rFonts w:asciiTheme="minorHAnsi" w:hAnsiTheme="minorHAnsi" w:cs="Calibri"/>
          <w:sz w:val="10"/>
          <w:szCs w:val="10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C52A0E" w:rsidRPr="00C52A0E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C52A0E" w:rsidRDefault="00C52A0E" w:rsidP="00C52A0E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C52A0E" w:rsidRPr="00706C95" w:rsidRDefault="00C52A0E" w:rsidP="00C52A0E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C52A0E" w:rsidRPr="00706C95" w:rsidRDefault="00C52A0E" w:rsidP="00C52A0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C52A0E" w:rsidRPr="00706C95" w:rsidRDefault="00C52A0E" w:rsidP="00C52A0E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="00BC385B" w:rsidRPr="00BC385B">
        <w:rPr>
          <w:rFonts w:ascii="Calibri" w:hAnsi="Calibri"/>
          <w:b/>
          <w:sz w:val="22"/>
          <w:szCs w:val="22"/>
        </w:rPr>
        <w:t>Проектиране за подобряване състоянието на хидротехнически съоръжения</w:t>
      </w:r>
      <w:r>
        <w:rPr>
          <w:rFonts w:ascii="Calibri" w:hAnsi="Calibri"/>
          <w:b/>
          <w:sz w:val="22"/>
          <w:szCs w:val="22"/>
        </w:rPr>
        <w:t xml:space="preserve">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3,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C52A0E" w:rsidRPr="00706C95" w:rsidRDefault="00C52A0E" w:rsidP="00C52A0E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>(подпис и печат)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706C95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C52A0E" w:rsidRDefault="00C52A0E" w:rsidP="00C52A0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C52A0E" w:rsidRPr="00706C95" w:rsidRDefault="00C52A0E" w:rsidP="00C52A0E">
      <w:pPr>
        <w:keepNext/>
        <w:tabs>
          <w:tab w:val="left" w:pos="709"/>
        </w:tabs>
        <w:spacing w:before="240" w:line="360" w:lineRule="auto"/>
        <w:ind w:left="737"/>
        <w:outlineLvl w:val="0"/>
        <w:rPr>
          <w:rFonts w:asciiTheme="minorHAnsi" w:hAnsiTheme="minorHAnsi"/>
          <w:b/>
          <w:caps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C52A0E" w:rsidRPr="00706C95" w:rsidRDefault="00C52A0E" w:rsidP="00C52A0E">
      <w:pPr>
        <w:jc w:val="center"/>
        <w:rPr>
          <w:rFonts w:ascii="Calibri" w:hAnsi="Calibri"/>
          <w:sz w:val="28"/>
          <w:szCs w:val="28"/>
        </w:rPr>
      </w:pPr>
    </w:p>
    <w:p w:rsidR="00C52A0E" w:rsidRPr="00706C95" w:rsidRDefault="00C52A0E" w:rsidP="00C52A0E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C52A0E" w:rsidRPr="00706C95" w:rsidRDefault="00C52A0E" w:rsidP="00C52A0E">
      <w:pPr>
        <w:jc w:val="center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C52A0E" w:rsidRPr="00706C95" w:rsidRDefault="00C52A0E" w:rsidP="00C52A0E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C52A0E" w:rsidRPr="00706C95" w:rsidRDefault="00C52A0E" w:rsidP="00C52A0E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C52A0E" w:rsidRPr="00706C95" w:rsidRDefault="00C52A0E" w:rsidP="00C52A0E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 w:rsidR="00BC385B" w:rsidRPr="00BC385B">
        <w:rPr>
          <w:rFonts w:ascii="Calibri" w:hAnsi="Calibri"/>
          <w:b/>
          <w:sz w:val="22"/>
          <w:szCs w:val="22"/>
        </w:rPr>
        <w:t>Проектиране за подобряване състоянието на хидротехнически съоръжения</w:t>
      </w:r>
      <w:r>
        <w:rPr>
          <w:rFonts w:ascii="Calibri" w:hAnsi="Calibri"/>
          <w:b/>
          <w:sz w:val="22"/>
          <w:szCs w:val="22"/>
        </w:rPr>
        <w:t xml:space="preserve">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  <w:r w:rsidRPr="00706C95">
        <w:rPr>
          <w:rFonts w:ascii="Calibri" w:hAnsi="Calibri"/>
          <w:sz w:val="22"/>
          <w:szCs w:val="22"/>
        </w:rPr>
        <w:t xml:space="preserve">, </w:t>
      </w: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5678B7" w:rsidRDefault="00C52A0E" w:rsidP="00C52A0E">
      <w:pPr>
        <w:jc w:val="center"/>
        <w:rPr>
          <w:rFonts w:ascii="Calibri" w:hAnsi="Calibri"/>
          <w:sz w:val="28"/>
          <w:szCs w:val="28"/>
        </w:rPr>
      </w:pPr>
      <w:r w:rsidRPr="005678B7">
        <w:rPr>
          <w:rFonts w:ascii="Calibri" w:hAnsi="Calibri"/>
          <w:sz w:val="28"/>
          <w:szCs w:val="28"/>
        </w:rPr>
        <w:t>Д Е К Л А Р И Р А М:</w:t>
      </w:r>
    </w:p>
    <w:p w:rsidR="00C52A0E" w:rsidRPr="005678B7" w:rsidRDefault="00C52A0E" w:rsidP="00C52A0E">
      <w:pPr>
        <w:jc w:val="center"/>
        <w:rPr>
          <w:rFonts w:ascii="Calibri" w:hAnsi="Calibri"/>
          <w:sz w:val="28"/>
          <w:szCs w:val="28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spacing w:line="360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C52A0E" w:rsidRPr="00706C95" w:rsidRDefault="00C52A0E" w:rsidP="00C52A0E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C52A0E" w:rsidRPr="00706C95" w:rsidRDefault="00C52A0E" w:rsidP="00C52A0E">
      <w:pPr>
        <w:spacing w:line="360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C52A0E" w:rsidRPr="00706C95" w:rsidRDefault="00C52A0E" w:rsidP="00C52A0E">
      <w:pPr>
        <w:spacing w:line="360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spacing w:line="360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C52A0E" w:rsidRPr="00706C95" w:rsidRDefault="00C52A0E" w:rsidP="00C52A0E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rPr>
          <w:lang w:val="ru-RU"/>
        </w:rPr>
      </w:pPr>
    </w:p>
    <w:p w:rsidR="00C52A0E" w:rsidRPr="00706C95" w:rsidRDefault="00C52A0E" w:rsidP="00C52A0E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C52A0E" w:rsidRPr="00706C95" w:rsidRDefault="00C52A0E" w:rsidP="00C52A0E">
      <w:pPr>
        <w:rPr>
          <w:color w:val="000000"/>
        </w:rPr>
      </w:pPr>
    </w:p>
    <w:p w:rsidR="00C52A0E" w:rsidRPr="00706C95" w:rsidRDefault="00C52A0E" w:rsidP="00C52A0E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C52A0E" w:rsidRPr="00706C95" w:rsidRDefault="00C52A0E" w:rsidP="00C52A0E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C52A0E" w:rsidRPr="00706C95" w:rsidRDefault="00C52A0E" w:rsidP="00C52A0E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C52A0E" w:rsidRPr="00706C95" w:rsidRDefault="00C52A0E" w:rsidP="00C52A0E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C52A0E" w:rsidRPr="00706C95" w:rsidRDefault="00C52A0E" w:rsidP="00C52A0E">
      <w:pPr>
        <w:rPr>
          <w:vertAlign w:val="superscript"/>
        </w:rPr>
      </w:pPr>
    </w:p>
    <w:p w:rsidR="00C52A0E" w:rsidRPr="00706C95" w:rsidRDefault="00C52A0E" w:rsidP="00C52A0E">
      <w:pPr>
        <w:rPr>
          <w:color w:val="000000"/>
          <w:u w:val="single"/>
          <w:vertAlign w:val="superscript"/>
        </w:rPr>
      </w:pPr>
    </w:p>
    <w:p w:rsidR="00C52A0E" w:rsidRDefault="00C52A0E" w:rsidP="00C52A0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C52A0E" w:rsidRPr="00706C95" w:rsidRDefault="00C52A0E" w:rsidP="00C52A0E">
      <w:pPr>
        <w:rPr>
          <w:color w:val="000000"/>
          <w:u w:val="single"/>
          <w:vertAlign w:val="superscript"/>
        </w:rPr>
      </w:pPr>
    </w:p>
    <w:p w:rsidR="00C52A0E" w:rsidRPr="00706C95" w:rsidRDefault="00C52A0E" w:rsidP="00C52A0E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C52A0E" w:rsidRPr="00706C95" w:rsidRDefault="00C52A0E" w:rsidP="00C52A0E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C52A0E" w:rsidRPr="00706C95" w:rsidRDefault="00BC385B" w:rsidP="00C52A0E">
      <w:pPr>
        <w:jc w:val="both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BC385B">
        <w:rPr>
          <w:rFonts w:ascii="Calibri" w:hAnsi="Calibri"/>
          <w:b/>
          <w:sz w:val="22"/>
          <w:szCs w:val="22"/>
        </w:rPr>
        <w:t>Проектиране за подобряване състоянието на хидротехнически съоръжения</w:t>
      </w:r>
      <w:r w:rsidR="00C52A0E">
        <w:rPr>
          <w:rFonts w:ascii="Calibri" w:hAnsi="Calibri"/>
          <w:b/>
          <w:sz w:val="22"/>
          <w:szCs w:val="22"/>
        </w:rPr>
        <w:t xml:space="preserve"> на територията на </w:t>
      </w:r>
      <w:r w:rsidR="00C52A0E"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</w:p>
    <w:p w:rsidR="00C52A0E" w:rsidRPr="00706C95" w:rsidRDefault="00C52A0E" w:rsidP="00C52A0E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C52A0E" w:rsidRPr="00706C95" w:rsidRDefault="00C52A0E" w:rsidP="00C52A0E">
      <w:pPr>
        <w:jc w:val="both"/>
        <w:rPr>
          <w:rFonts w:asciiTheme="minorHAnsi" w:hAnsiTheme="minorHAnsi"/>
          <w:b/>
          <w:sz w:val="22"/>
          <w:szCs w:val="22"/>
        </w:rPr>
      </w:pPr>
    </w:p>
    <w:p w:rsidR="00C52A0E" w:rsidRPr="00706C95" w:rsidRDefault="00C52A0E" w:rsidP="00C52A0E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C52A0E" w:rsidRPr="00706C95" w:rsidRDefault="00C52A0E" w:rsidP="00C52A0E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2013"/>
        <w:gridCol w:w="1672"/>
        <w:gridCol w:w="2439"/>
      </w:tblGrid>
      <w:tr w:rsidR="00C52A0E" w:rsidRPr="00706C95" w:rsidTr="00044635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Наименование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C52A0E" w:rsidRPr="00706C95" w:rsidRDefault="00C52A0E" w:rsidP="00C52A0E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C52A0E" w:rsidRPr="00706C95" w:rsidRDefault="00C52A0E" w:rsidP="00C52A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C52A0E" w:rsidRPr="00706C95" w:rsidRDefault="00C52A0E" w:rsidP="00C52A0E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C52A0E" w:rsidRPr="00706C95" w:rsidRDefault="00C52A0E" w:rsidP="00C52A0E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C52A0E" w:rsidRDefault="00C52A0E" w:rsidP="00C52A0E">
      <w:pPr>
        <w:rPr>
          <w:rFonts w:asciiTheme="minorHAnsi" w:hAnsiTheme="minorHAnsi" w:cs="Times New Roman CYR"/>
          <w:b/>
          <w:caps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br w:type="page"/>
      </w:r>
    </w:p>
    <w:p w:rsidR="00C52A0E" w:rsidRPr="008356CA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  <w:r w:rsidRPr="008356CA">
        <w:rPr>
          <w:rFonts w:ascii="Calibri" w:hAnsi="Calibri"/>
          <w:b/>
          <w:sz w:val="22"/>
          <w:szCs w:val="22"/>
        </w:rPr>
        <w:lastRenderedPageBreak/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sz w:val="22"/>
          <w:szCs w:val="22"/>
          <w:u w:val="single"/>
        </w:rPr>
        <w:t>Образец</w:t>
      </w:r>
    </w:p>
    <w:p w:rsidR="00C52A0E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</w:p>
    <w:p w:rsidR="00C52A0E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</w:p>
    <w:p w:rsidR="00C52A0E" w:rsidRPr="008356CA" w:rsidRDefault="00C52A0E" w:rsidP="00C52A0E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8356CA">
        <w:rPr>
          <w:rFonts w:ascii="Calibri" w:hAnsi="Calibri"/>
          <w:b/>
          <w:sz w:val="22"/>
          <w:szCs w:val="22"/>
        </w:rPr>
        <w:t>Д Е К Л А Р А Ц И Я</w:t>
      </w:r>
    </w:p>
    <w:p w:rsidR="00C52A0E" w:rsidRPr="008356CA" w:rsidRDefault="00C52A0E" w:rsidP="00C52A0E">
      <w:pPr>
        <w:jc w:val="center"/>
        <w:rPr>
          <w:rFonts w:ascii="Calibri" w:hAnsi="Calibri"/>
          <w:sz w:val="22"/>
          <w:szCs w:val="22"/>
        </w:rPr>
      </w:pPr>
      <w:r w:rsidRPr="008356CA">
        <w:rPr>
          <w:rFonts w:ascii="Calibri" w:hAnsi="Calibri" w:cs="TimesNewRoman,Bold"/>
          <w:bCs/>
          <w:sz w:val="22"/>
          <w:szCs w:val="22"/>
        </w:rPr>
        <w:t>по чл</w:t>
      </w:r>
      <w:r w:rsidRPr="008356CA">
        <w:rPr>
          <w:rFonts w:ascii="Calibri" w:hAnsi="Calibri"/>
          <w:bCs/>
          <w:sz w:val="22"/>
          <w:szCs w:val="22"/>
        </w:rPr>
        <w:t xml:space="preserve">. 56, </w:t>
      </w:r>
      <w:r w:rsidRPr="008356CA">
        <w:rPr>
          <w:rFonts w:ascii="Calibri" w:hAnsi="Calibri" w:cs="TimesNewRoman,Bold"/>
          <w:bCs/>
          <w:sz w:val="22"/>
          <w:szCs w:val="22"/>
        </w:rPr>
        <w:t>ал</w:t>
      </w:r>
      <w:r w:rsidRPr="008356CA">
        <w:rPr>
          <w:rFonts w:ascii="Calibri" w:hAnsi="Calibri"/>
          <w:bCs/>
          <w:sz w:val="22"/>
          <w:szCs w:val="22"/>
        </w:rPr>
        <w:t xml:space="preserve">. 1, </w:t>
      </w:r>
      <w:r w:rsidRPr="008356CA">
        <w:rPr>
          <w:rFonts w:ascii="Calibri" w:hAnsi="Calibri" w:cs="TimesNewRoman,Bold"/>
          <w:bCs/>
          <w:sz w:val="22"/>
          <w:szCs w:val="22"/>
        </w:rPr>
        <w:t>т</w:t>
      </w:r>
      <w:r w:rsidRPr="008356CA">
        <w:rPr>
          <w:rFonts w:ascii="Calibri" w:hAnsi="Calibri"/>
          <w:bCs/>
          <w:sz w:val="22"/>
          <w:szCs w:val="22"/>
        </w:rPr>
        <w:t xml:space="preserve">. 8 </w:t>
      </w:r>
      <w:r w:rsidRPr="008356CA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C52A0E" w:rsidRPr="008356CA" w:rsidRDefault="00C52A0E" w:rsidP="00C52A0E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C52A0E" w:rsidRPr="008356CA" w:rsidRDefault="00C52A0E" w:rsidP="00C52A0E">
      <w:pPr>
        <w:rPr>
          <w:rFonts w:ascii="Calibri" w:hAnsi="Calibri" w:cs="Calibri"/>
          <w:b/>
          <w:bCs/>
          <w:sz w:val="22"/>
          <w:szCs w:val="22"/>
        </w:rPr>
      </w:pPr>
      <w:r w:rsidRPr="008356CA">
        <w:rPr>
          <w:rFonts w:ascii="Calibri" w:hAnsi="Calibri" w:cs="Calibri"/>
          <w:b/>
          <w:caps/>
          <w:sz w:val="22"/>
          <w:szCs w:val="22"/>
        </w:rPr>
        <w:t xml:space="preserve">От: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  <w:r w:rsidRPr="008356CA">
        <w:rPr>
          <w:rFonts w:ascii="Calibri" w:hAnsi="Calibri" w:cs="Calibri"/>
          <w:sz w:val="22"/>
          <w:szCs w:val="22"/>
        </w:rPr>
        <w:t>,</w:t>
      </w:r>
    </w:p>
    <w:p w:rsidR="00C52A0E" w:rsidRPr="008356CA" w:rsidRDefault="00C52A0E" w:rsidP="00C52A0E">
      <w:pPr>
        <w:jc w:val="center"/>
        <w:rPr>
          <w:rFonts w:ascii="Calibri" w:hAnsi="Calibri" w:cs="Calibri"/>
          <w:bCs/>
          <w:i/>
          <w:sz w:val="22"/>
          <w:szCs w:val="22"/>
          <w:vertAlign w:val="superscript"/>
        </w:rPr>
      </w:pPr>
      <w:r w:rsidRPr="008356CA">
        <w:rPr>
          <w:rFonts w:ascii="Calibri" w:hAnsi="Calibri" w:cs="Calibri"/>
          <w:bCs/>
          <w:i/>
          <w:sz w:val="22"/>
          <w:szCs w:val="22"/>
          <w:vertAlign w:val="superscript"/>
        </w:rPr>
        <w:t>(наименование на кандидата)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адрес: гр. </w:t>
      </w:r>
      <w:r>
        <w:rPr>
          <w:rFonts w:ascii="Calibri" w:hAnsi="Calibri" w:cs="Calibri"/>
          <w:sz w:val="22"/>
          <w:szCs w:val="22"/>
        </w:rPr>
        <w:t>_______________________________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 ул. </w:t>
      </w:r>
      <w:r>
        <w:rPr>
          <w:rFonts w:ascii="Calibri" w:hAnsi="Calibri" w:cs="Calibri"/>
          <w:sz w:val="22"/>
          <w:szCs w:val="22"/>
        </w:rPr>
        <w:t>__________________________________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№ </w:t>
      </w:r>
      <w:r>
        <w:rPr>
          <w:rFonts w:ascii="Calibri" w:hAnsi="Calibri" w:cs="Calibri"/>
          <w:sz w:val="22"/>
          <w:szCs w:val="22"/>
        </w:rPr>
        <w:t>________</w:t>
      </w:r>
      <w:r w:rsidRPr="008356CA">
        <w:rPr>
          <w:rFonts w:ascii="Calibri" w:hAnsi="Calibri" w:cs="Calibri"/>
          <w:sz w:val="22"/>
          <w:szCs w:val="22"/>
        </w:rPr>
        <w:t xml:space="preserve">, тел.: </w:t>
      </w:r>
      <w:r>
        <w:rPr>
          <w:rFonts w:ascii="Calibri" w:hAnsi="Calibri" w:cs="Calibri"/>
          <w:sz w:val="22"/>
          <w:szCs w:val="22"/>
        </w:rPr>
        <w:t>_______________________</w:t>
      </w:r>
      <w:r w:rsidRPr="008356CA">
        <w:rPr>
          <w:rFonts w:ascii="Calibri" w:hAnsi="Calibri" w:cs="Calibri"/>
          <w:sz w:val="22"/>
          <w:szCs w:val="22"/>
        </w:rPr>
        <w:t xml:space="preserve">, факс: </w:t>
      </w:r>
      <w:r>
        <w:rPr>
          <w:rFonts w:ascii="Calibri" w:hAnsi="Calibri" w:cs="Calibri"/>
          <w:sz w:val="22"/>
          <w:szCs w:val="22"/>
        </w:rPr>
        <w:t>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  <w:r w:rsidRPr="008356CA">
        <w:rPr>
          <w:rFonts w:ascii="Calibri" w:hAnsi="Calibri" w:cs="Calibri"/>
          <w:sz w:val="22"/>
          <w:szCs w:val="22"/>
          <w:lang w:val="en-US"/>
        </w:rPr>
        <w:t>e</w:t>
      </w:r>
      <w:r w:rsidRPr="008356CA">
        <w:rPr>
          <w:rFonts w:ascii="Calibri" w:hAnsi="Calibri" w:cs="Calibri"/>
          <w:sz w:val="22"/>
          <w:szCs w:val="22"/>
        </w:rPr>
        <w:t>-</w:t>
      </w:r>
      <w:r w:rsidRPr="008356CA">
        <w:rPr>
          <w:rFonts w:ascii="Calibri" w:hAnsi="Calibri" w:cs="Calibri"/>
          <w:sz w:val="22"/>
          <w:szCs w:val="22"/>
          <w:lang w:val="en-US"/>
        </w:rPr>
        <w:t>mail</w:t>
      </w:r>
      <w:r w:rsidRPr="008356C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ЕИК </w:t>
      </w:r>
      <w:r w:rsidRPr="008356CA">
        <w:rPr>
          <w:rFonts w:ascii="Calibri" w:hAnsi="Calibri" w:cs="Calibri"/>
          <w:sz w:val="22"/>
          <w:szCs w:val="22"/>
          <w:lang w:val="ru-RU"/>
        </w:rPr>
        <w:t>/</w:t>
      </w:r>
      <w:r w:rsidRPr="008356CA">
        <w:rPr>
          <w:rFonts w:ascii="Calibri" w:hAnsi="Calibri" w:cs="Calibri"/>
          <w:sz w:val="22"/>
          <w:szCs w:val="22"/>
        </w:rPr>
        <w:t xml:space="preserve">Булстат: </w:t>
      </w:r>
      <w:r>
        <w:rPr>
          <w:rFonts w:ascii="Calibri" w:hAnsi="Calibri" w:cs="Calibri"/>
          <w:sz w:val="22"/>
          <w:szCs w:val="22"/>
        </w:rPr>
        <w:t>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представлявано от </w:t>
      </w:r>
      <w:r>
        <w:rPr>
          <w:rFonts w:ascii="Calibri" w:hAnsi="Calibri" w:cs="Calibri"/>
          <w:sz w:val="22"/>
          <w:szCs w:val="22"/>
        </w:rPr>
        <w:t>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в качеството му на </w:t>
      </w:r>
      <w:r>
        <w:rPr>
          <w:rFonts w:ascii="Calibri" w:hAnsi="Calibri" w:cs="Calibri"/>
          <w:sz w:val="22"/>
          <w:szCs w:val="22"/>
        </w:rPr>
        <w:t>_________________________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8356CA">
        <w:rPr>
          <w:rFonts w:ascii="Calibri" w:hAnsi="Calibri" w:cs="Calibri"/>
          <w:sz w:val="22"/>
          <w:szCs w:val="22"/>
        </w:rPr>
        <w:t>за участие в</w:t>
      </w:r>
      <w:r w:rsidRPr="008356C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8356CA">
        <w:rPr>
          <w:rFonts w:ascii="Calibri" w:hAnsi="Calibri" w:cs="Calibri"/>
          <w:sz w:val="22"/>
          <w:szCs w:val="22"/>
        </w:rPr>
        <w:t>процедура на</w:t>
      </w:r>
      <w:r w:rsidR="00BC385B">
        <w:rPr>
          <w:rFonts w:ascii="Calibri" w:hAnsi="Calibri" w:cs="Calibri"/>
          <w:sz w:val="22"/>
          <w:szCs w:val="22"/>
        </w:rPr>
        <w:t xml:space="preserve"> договаряне с обявление, реф.№ 68</w:t>
      </w:r>
      <w:r w:rsidRPr="008356CA">
        <w:rPr>
          <w:rFonts w:ascii="Calibri" w:hAnsi="Calibri" w:cs="Calibri"/>
          <w:sz w:val="22"/>
          <w:szCs w:val="22"/>
        </w:rPr>
        <w:t>-105-1</w:t>
      </w:r>
      <w:r w:rsidR="00BC385B">
        <w:rPr>
          <w:rFonts w:ascii="Calibri" w:hAnsi="Calibri" w:cs="Calibri"/>
          <w:sz w:val="22"/>
          <w:szCs w:val="22"/>
          <w:lang w:val="en-US"/>
        </w:rPr>
        <w:t>5</w:t>
      </w:r>
      <w:r w:rsidRPr="008356CA">
        <w:rPr>
          <w:rFonts w:ascii="Calibri" w:hAnsi="Calibri" w:cs="Calibri"/>
          <w:sz w:val="22"/>
          <w:szCs w:val="22"/>
        </w:rPr>
        <w:t xml:space="preserve"> </w:t>
      </w:r>
      <w:r w:rsidRPr="008356CA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8356CA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8356CA">
        <w:rPr>
          <w:rFonts w:ascii="Calibri" w:hAnsi="Calibri" w:cs="Calibri"/>
          <w:sz w:val="22"/>
          <w:szCs w:val="22"/>
          <w:u w:val="single"/>
        </w:rPr>
        <w:t>:</w:t>
      </w:r>
      <w:r w:rsidRPr="008356CA">
        <w:rPr>
          <w:rFonts w:ascii="Calibri" w:hAnsi="Calibri" w:cs="Calibri"/>
          <w:sz w:val="22"/>
          <w:szCs w:val="22"/>
        </w:rPr>
        <w:t xml:space="preserve"> </w:t>
      </w:r>
      <w:r w:rsidR="00BC385B" w:rsidRPr="00BC385B">
        <w:rPr>
          <w:rFonts w:ascii="Calibri" w:hAnsi="Calibri"/>
          <w:b/>
          <w:sz w:val="22"/>
          <w:szCs w:val="22"/>
        </w:rPr>
        <w:t>Проектиране за подобряване състоянието на хидротехнически съоръжения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ind w:firstLine="708"/>
        <w:jc w:val="center"/>
        <w:rPr>
          <w:rFonts w:ascii="Calibri" w:hAnsi="Calibri"/>
          <w:b/>
          <w:bCs/>
          <w:sz w:val="22"/>
          <w:szCs w:val="22"/>
        </w:rPr>
      </w:pPr>
      <w:r w:rsidRPr="008356CA">
        <w:rPr>
          <w:rFonts w:ascii="Calibri" w:hAnsi="Calibri"/>
          <w:b/>
          <w:bCs/>
          <w:sz w:val="22"/>
          <w:szCs w:val="22"/>
        </w:rPr>
        <w:t>ДЕКЛАРИРАМ</w:t>
      </w:r>
    </w:p>
    <w:p w:rsidR="00C52A0E" w:rsidRDefault="00C52A0E" w:rsidP="00C52A0E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8356CA">
        <w:rPr>
          <w:rFonts w:ascii="Calibri" w:hAnsi="Calibri" w:cs="Calibri"/>
          <w:sz w:val="22"/>
          <w:szCs w:val="22"/>
        </w:rPr>
        <w:t>1.</w:t>
      </w:r>
      <w:r w:rsidRPr="008356CA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8356CA">
        <w:rPr>
          <w:rFonts w:ascii="Calibri" w:hAnsi="Calibri" w:cs="Calibri"/>
          <w:sz w:val="22"/>
          <w:szCs w:val="22"/>
          <w:lang w:val="ru-RU"/>
        </w:rPr>
        <w:t>__</w:t>
      </w:r>
      <w:r w:rsidRPr="008356CA">
        <w:rPr>
          <w:rFonts w:ascii="Calibri" w:hAnsi="Calibri" w:cs="Calibri"/>
          <w:sz w:val="22"/>
          <w:szCs w:val="22"/>
        </w:rPr>
        <w:t>__________ подизпълнители.</w:t>
      </w:r>
    </w:p>
    <w:p w:rsidR="00C52A0E" w:rsidRPr="008356CA" w:rsidRDefault="00C52A0E" w:rsidP="00C52A0E">
      <w:pPr>
        <w:ind w:left="424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8356CA">
        <w:rPr>
          <w:rFonts w:ascii="Calibri" w:hAnsi="Calibri" w:cs="Calibri"/>
          <w:sz w:val="22"/>
          <w:szCs w:val="22"/>
          <w:vertAlign w:val="superscript"/>
          <w:lang w:val="ru-RU"/>
        </w:rPr>
        <w:t xml:space="preserve">      (</w:t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ще ползваме/няма да ползваме</w:t>
      </w:r>
      <w:r w:rsidRPr="008356CA">
        <w:rPr>
          <w:rFonts w:ascii="Calibri" w:hAnsi="Calibri" w:cs="Calibri"/>
          <w:sz w:val="22"/>
          <w:szCs w:val="22"/>
          <w:vertAlign w:val="superscript"/>
          <w:lang w:val="ru-RU"/>
        </w:rPr>
        <w:t>)</w:t>
      </w:r>
    </w:p>
    <w:p w:rsidR="00C52A0E" w:rsidRDefault="00C52A0E" w:rsidP="00C52A0E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C52A0E" w:rsidRPr="008356CA" w:rsidRDefault="00C52A0E" w:rsidP="00C52A0E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C52A0E" w:rsidRPr="008356CA" w:rsidRDefault="00C52A0E" w:rsidP="00C52A0E">
      <w:pPr>
        <w:ind w:firstLine="708"/>
        <w:rPr>
          <w:rFonts w:ascii="Calibri" w:hAnsi="Calibri"/>
          <w:sz w:val="22"/>
          <w:szCs w:val="22"/>
          <w:lang w:val="ru-RU"/>
        </w:rPr>
      </w:pPr>
      <w:r w:rsidRPr="008356CA">
        <w:rPr>
          <w:rFonts w:ascii="Calibri" w:hAnsi="Calibri"/>
          <w:sz w:val="22"/>
          <w:szCs w:val="22"/>
        </w:rPr>
        <w:t>2.</w:t>
      </w:r>
      <w:r w:rsidRPr="008356CA">
        <w:rPr>
          <w:rFonts w:ascii="Calibri" w:hAnsi="Calibri"/>
          <w:sz w:val="22"/>
          <w:szCs w:val="22"/>
        </w:rPr>
        <w:tab/>
      </w:r>
      <w:r w:rsidRPr="008356CA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8356CA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8356CA">
        <w:rPr>
          <w:rFonts w:ascii="Calibri" w:hAnsi="Calibri" w:cs="TimesNewRoman"/>
          <w:sz w:val="22"/>
          <w:szCs w:val="22"/>
        </w:rPr>
        <w:t>подизпълнители</w:t>
      </w:r>
      <w:r w:rsidRPr="008356CA">
        <w:rPr>
          <w:rFonts w:ascii="Calibri" w:hAnsi="Calibri"/>
          <w:sz w:val="22"/>
          <w:szCs w:val="22"/>
        </w:rPr>
        <w:t>:</w:t>
      </w:r>
    </w:p>
    <w:p w:rsidR="00C52A0E" w:rsidRPr="008356CA" w:rsidRDefault="00C52A0E" w:rsidP="00C52A0E">
      <w:pPr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10"/>
      </w:tblGrid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C52A0E" w:rsidRPr="008356CA" w:rsidRDefault="00C52A0E" w:rsidP="00044635">
            <w:pPr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8356CA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8356CA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C52A0E" w:rsidRPr="008356CA" w:rsidRDefault="00C52A0E" w:rsidP="0004463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8356CA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52A0E" w:rsidRPr="008356CA" w:rsidRDefault="00C52A0E" w:rsidP="00C52A0E">
      <w:pPr>
        <w:rPr>
          <w:rFonts w:ascii="Calibri" w:hAnsi="Calibri"/>
          <w:i/>
          <w:iCs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TimesNewRoman"/>
          <w:sz w:val="22"/>
          <w:szCs w:val="22"/>
        </w:rPr>
      </w:pPr>
      <w:r w:rsidRPr="008356CA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8356CA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8356CA">
        <w:rPr>
          <w:rFonts w:ascii="Calibri" w:hAnsi="Calibri" w:cs="TimesNewRoman"/>
          <w:sz w:val="22"/>
          <w:szCs w:val="22"/>
        </w:rPr>
        <w:t>Таблицата се попълва само</w:t>
      </w:r>
      <w:r w:rsidRPr="008356CA">
        <w:rPr>
          <w:rFonts w:ascii="Calibri" w:hAnsi="Calibri"/>
          <w:sz w:val="22"/>
          <w:szCs w:val="22"/>
        </w:rPr>
        <w:t xml:space="preserve"> </w:t>
      </w:r>
      <w:r w:rsidRPr="008356CA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8356CA">
        <w:rPr>
          <w:rFonts w:ascii="Calibri" w:hAnsi="Calibri"/>
          <w:sz w:val="22"/>
          <w:szCs w:val="22"/>
        </w:rPr>
        <w:t xml:space="preserve">, </w:t>
      </w:r>
      <w:r w:rsidRPr="008356CA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8356CA">
        <w:rPr>
          <w:rFonts w:ascii="Calibri" w:hAnsi="Calibri"/>
          <w:sz w:val="22"/>
          <w:szCs w:val="22"/>
        </w:rPr>
        <w:t>/</w:t>
      </w:r>
      <w:r w:rsidRPr="008356CA">
        <w:rPr>
          <w:rFonts w:ascii="Calibri" w:hAnsi="Calibri" w:cs="TimesNewRoman"/>
          <w:sz w:val="22"/>
          <w:szCs w:val="22"/>
        </w:rPr>
        <w:t>и</w:t>
      </w:r>
      <w:r w:rsidRPr="008356CA">
        <w:rPr>
          <w:rFonts w:ascii="Calibri" w:hAnsi="Calibri"/>
          <w:sz w:val="22"/>
          <w:szCs w:val="22"/>
        </w:rPr>
        <w:t>.</w:t>
      </w:r>
    </w:p>
    <w:p w:rsidR="00C52A0E" w:rsidRPr="008356CA" w:rsidRDefault="00C52A0E" w:rsidP="00C52A0E">
      <w:pPr>
        <w:rPr>
          <w:rFonts w:ascii="Calibri" w:hAnsi="Calibri" w:cs="TimesNewRoman"/>
          <w:sz w:val="22"/>
          <w:szCs w:val="22"/>
        </w:rPr>
      </w:pPr>
      <w:r w:rsidRPr="008356CA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="002C7628">
        <w:rPr>
          <w:rFonts w:ascii="Calibri" w:hAnsi="Calibri"/>
          <w:sz w:val="22"/>
          <w:szCs w:val="22"/>
        </w:rPr>
        <w:t>.</w:t>
      </w:r>
      <w:r w:rsidRPr="008356CA">
        <w:rPr>
          <w:rFonts w:ascii="Calibri" w:hAnsi="Calibri"/>
          <w:sz w:val="22"/>
          <w:szCs w:val="22"/>
        </w:rPr>
        <w:t xml:space="preserve">313 </w:t>
      </w:r>
      <w:r w:rsidRPr="008356CA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8356CA">
        <w:rPr>
          <w:rFonts w:ascii="Calibri" w:hAnsi="Calibri"/>
          <w:sz w:val="22"/>
          <w:szCs w:val="22"/>
        </w:rPr>
        <w:t>.</w:t>
      </w: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Calibri"/>
          <w:color w:val="000000"/>
          <w:sz w:val="22"/>
          <w:szCs w:val="22"/>
        </w:rPr>
      </w:pPr>
      <w:r w:rsidRPr="008356CA">
        <w:rPr>
          <w:rFonts w:ascii="Calibri" w:hAnsi="Calibri" w:cs="Calibri"/>
          <w:color w:val="000000"/>
          <w:sz w:val="22"/>
          <w:szCs w:val="22"/>
        </w:rPr>
        <w:t xml:space="preserve">Дата: </w:t>
      </w:r>
      <w:r>
        <w:rPr>
          <w:rFonts w:ascii="Calibri" w:hAnsi="Calibri" w:cs="Calibri"/>
          <w:color w:val="000000"/>
          <w:sz w:val="22"/>
          <w:szCs w:val="22"/>
        </w:rPr>
        <w:t>____._____.______</w:t>
      </w:r>
      <w:r w:rsidRPr="008356CA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  <w:t xml:space="preserve">Декларатор: </w:t>
      </w:r>
      <w:r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:rsidR="00C52A0E" w:rsidRPr="008356CA" w:rsidRDefault="00C52A0E" w:rsidP="00C52A0E">
      <w:pPr>
        <w:ind w:left="7080" w:firstLine="708"/>
        <w:rPr>
          <w:rFonts w:ascii="Calibri" w:hAnsi="Calibri" w:cs="Calibri"/>
          <w:i/>
          <w:sz w:val="22"/>
          <w:szCs w:val="22"/>
          <w:vertAlign w:val="superscript"/>
        </w:rPr>
      </w:pPr>
      <w:r w:rsidRPr="008356CA">
        <w:rPr>
          <w:rFonts w:ascii="Calibri" w:hAnsi="Calibri" w:cs="Calibri"/>
          <w:i/>
          <w:sz w:val="22"/>
          <w:szCs w:val="22"/>
          <w:vertAlign w:val="superscript"/>
        </w:rPr>
        <w:t>(подпис и печат)</w:t>
      </w: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</w:t>
      </w:r>
    </w:p>
    <w:p w:rsidR="00C52A0E" w:rsidRPr="008356CA" w:rsidRDefault="00C52A0E" w:rsidP="00C52A0E">
      <w:pPr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(име и фамилия)</w:t>
      </w: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__________________________________________</w:t>
      </w:r>
    </w:p>
    <w:p w:rsidR="00C52A0E" w:rsidRPr="008356CA" w:rsidRDefault="00C52A0E" w:rsidP="00C52A0E">
      <w:pPr>
        <w:rPr>
          <w:rFonts w:ascii="Calibri" w:hAnsi="Calibri" w:cs="Calibri"/>
          <w:i/>
          <w:color w:val="000000"/>
          <w:sz w:val="22"/>
          <w:szCs w:val="22"/>
          <w:u w:val="single"/>
          <w:vertAlign w:val="superscript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(длъжност на представляващия кандидата)</w:t>
      </w:r>
    </w:p>
    <w:p w:rsidR="00C52A0E" w:rsidRPr="008356CA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ermEnd w:id="549132860"/>
    <w:p w:rsidR="00392646" w:rsidRPr="005F23B8" w:rsidRDefault="00392646" w:rsidP="00C52A0E">
      <w:pPr>
        <w:jc w:val="both"/>
        <w:rPr>
          <w:rFonts w:asciiTheme="minorHAnsi" w:hAnsiTheme="minorHAnsi" w:cs="Times New Roman CYR"/>
          <w:sz w:val="22"/>
          <w:szCs w:val="22"/>
        </w:rPr>
      </w:pPr>
    </w:p>
    <w:sectPr w:rsidR="00392646" w:rsidRPr="005F23B8" w:rsidSect="002F426B">
      <w:headerReference w:type="default" r:id="rId8"/>
      <w:footerReference w:type="default" r:id="rId9"/>
      <w:type w:val="oddPage"/>
      <w:pgSz w:w="11907" w:h="16840" w:code="1"/>
      <w:pgMar w:top="709" w:right="567" w:bottom="284" w:left="1418" w:header="426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EB" w:rsidRDefault="000D1EEB">
      <w:r>
        <w:separator/>
      </w:r>
    </w:p>
  </w:endnote>
  <w:endnote w:type="continuationSeparator" w:id="0">
    <w:p w:rsidR="000D1EEB" w:rsidRDefault="000D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EB" w:rsidRDefault="000D1EEB">
      <w:r>
        <w:separator/>
      </w:r>
    </w:p>
  </w:footnote>
  <w:footnote w:type="continuationSeparator" w:id="0">
    <w:p w:rsidR="000D1EEB" w:rsidRDefault="000D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C52A0E">
      <w:trPr>
        <w:cantSplit/>
        <w:trHeight w:val="568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2" w:name="Number"/>
          <w:bookmarkEnd w:id="2"/>
          <w:permStart w:id="1267552649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BC385B">
            <w:rPr>
              <w:rFonts w:asciiTheme="minorHAnsi" w:hAnsiTheme="minorHAnsi"/>
              <w:bCs/>
              <w:lang w:val="en-US"/>
            </w:rPr>
            <w:t>68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BC385B">
            <w:rPr>
              <w:rFonts w:asciiTheme="minorHAnsi" w:hAnsiTheme="minorHAnsi"/>
              <w:bCs/>
              <w:color w:val="333333"/>
              <w:lang w:val="en-US"/>
            </w:rPr>
            <w:t>5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bookmarkStart w:id="3" w:name="Rev"/>
          <w:bookmarkEnd w:id="3"/>
          <w:permEnd w:id="1267552649"/>
        </w:p>
        <w:p w:rsidR="002F426B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81144714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</w:p>
        <w:permEnd w:id="81144714"/>
        <w:p w:rsidR="00DA54E2" w:rsidRPr="002F426B" w:rsidRDefault="00DA54E2" w:rsidP="002F426B">
          <w:pPr>
            <w:ind w:firstLine="720"/>
            <w:rPr>
              <w:rFonts w:asciiTheme="minorHAnsi" w:hAnsiTheme="minorHAnsi"/>
            </w:rPr>
          </w:pPr>
        </w:p>
      </w:tc>
    </w:tr>
    <w:tr w:rsidR="00DA54E2" w:rsidTr="002F426B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F541DF" w:rsidP="00C52A0E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</w:t>
          </w:r>
          <w:r w:rsidR="00DA54E2" w:rsidRPr="000719A3">
            <w:rPr>
              <w:rFonts w:asciiTheme="minorHAnsi" w:hAnsiTheme="minorHAnsi"/>
              <w:b/>
              <w:color w:val="333333"/>
            </w:rPr>
            <w:t>редмет</w:t>
          </w:r>
          <w:r>
            <w:rPr>
              <w:rFonts w:asciiTheme="minorHAnsi" w:hAnsiTheme="minorHAnsi"/>
              <w:b/>
              <w:color w:val="333333"/>
            </w:rPr>
            <w:t xml:space="preserve"> </w:t>
          </w:r>
          <w:r w:rsidR="00BC385B" w:rsidRPr="00BC385B">
            <w:rPr>
              <w:rFonts w:ascii="Calibri" w:hAnsi="Calibri"/>
              <w:b/>
              <w:sz w:val="22"/>
              <w:szCs w:val="22"/>
            </w:rPr>
            <w:t>Проектиране за подобряване състоянието на хидротехнически съоръжения</w:t>
          </w:r>
        </w:p>
      </w:tc>
    </w:tr>
  </w:tbl>
  <w:p w:rsidR="00DA54E2" w:rsidRPr="0074520F" w:rsidRDefault="00DA54E2" w:rsidP="002F426B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6">
    <w:nsid w:val="5BA1750F"/>
    <w:multiLevelType w:val="multilevel"/>
    <w:tmpl w:val="2D4C18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1606B68"/>
    <w:multiLevelType w:val="multilevel"/>
    <w:tmpl w:val="64A45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3200E94"/>
    <w:multiLevelType w:val="multilevel"/>
    <w:tmpl w:val="EBDE224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20"/>
  </w:num>
  <w:num w:numId="13">
    <w:abstractNumId w:val="8"/>
  </w:num>
  <w:num w:numId="14">
    <w:abstractNumId w:val="14"/>
  </w:num>
  <w:num w:numId="15">
    <w:abstractNumId w:val="22"/>
  </w:num>
  <w:num w:numId="16">
    <w:abstractNumId w:val="2"/>
  </w:num>
  <w:num w:numId="17">
    <w:abstractNumId w:val="21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27">
    <w:abstractNumId w:val="17"/>
  </w:num>
  <w:num w:numId="28">
    <w:abstractNumId w:val="18"/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1EEB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A6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C7628"/>
    <w:rsid w:val="002D140D"/>
    <w:rsid w:val="002D3E2F"/>
    <w:rsid w:val="002D4FE5"/>
    <w:rsid w:val="002D5651"/>
    <w:rsid w:val="002E1A73"/>
    <w:rsid w:val="002E4D83"/>
    <w:rsid w:val="002E758A"/>
    <w:rsid w:val="002E7726"/>
    <w:rsid w:val="002F426B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194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15AC"/>
    <w:rsid w:val="008040BE"/>
    <w:rsid w:val="008040E9"/>
    <w:rsid w:val="00805DF2"/>
    <w:rsid w:val="008076B8"/>
    <w:rsid w:val="008103ED"/>
    <w:rsid w:val="008166A8"/>
    <w:rsid w:val="00817F94"/>
    <w:rsid w:val="00817FE0"/>
    <w:rsid w:val="00820E02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0D68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E1E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781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06D99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1EFA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5031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385B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2A0E"/>
    <w:rsid w:val="00C55CCB"/>
    <w:rsid w:val="00C56B90"/>
    <w:rsid w:val="00C57F13"/>
    <w:rsid w:val="00C60976"/>
    <w:rsid w:val="00C6304B"/>
    <w:rsid w:val="00C63F95"/>
    <w:rsid w:val="00C67D10"/>
    <w:rsid w:val="00C70B49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489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2F426B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2F426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1172A6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0E54-67EC-4570-B44C-E0860C2D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11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14469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11</cp:revision>
  <cp:lastPrinted>2013-10-10T12:21:00Z</cp:lastPrinted>
  <dcterms:created xsi:type="dcterms:W3CDTF">2014-10-30T09:38:00Z</dcterms:created>
  <dcterms:modified xsi:type="dcterms:W3CDTF">2015-08-11T08:14:00Z</dcterms:modified>
</cp:coreProperties>
</file>